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44D0A">
      <w:pPr>
        <w:adjustRightInd w:val="0"/>
        <w:snapToGrid w:val="0"/>
        <w:spacing w:line="520" w:lineRule="exact"/>
        <w:ind w:right="320" w:rightChars="10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附件</w:t>
      </w:r>
    </w:p>
    <w:p w14:paraId="0A5FA365">
      <w:pPr>
        <w:adjustRightInd w:val="0"/>
        <w:snapToGrid w:val="0"/>
        <w:spacing w:line="520" w:lineRule="exact"/>
        <w:ind w:right="320" w:rightChars="100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</w:p>
    <w:p w14:paraId="73C7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spacing w:val="-20"/>
          <w:w w:val="1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常州经开区社会组织202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年度检查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合格名单（第四批）</w:t>
      </w:r>
      <w:bookmarkEnd w:id="0"/>
    </w:p>
    <w:p w14:paraId="4C8EB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w w:val="100"/>
          <w:kern w:val="0"/>
          <w:sz w:val="40"/>
          <w:szCs w:val="40"/>
          <w:lang w:val="en-US" w:eastAsia="zh-CN"/>
        </w:rPr>
        <w:t>（民办非企业2家）</w:t>
      </w:r>
    </w:p>
    <w:tbl>
      <w:tblPr>
        <w:tblStyle w:val="8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4159"/>
        <w:gridCol w:w="3447"/>
        <w:gridCol w:w="852"/>
        <w:gridCol w:w="672"/>
      </w:tblGrid>
      <w:tr w14:paraId="043C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" w:type="dxa"/>
            <w:noWrap w:val="0"/>
            <w:vAlign w:val="center"/>
          </w:tcPr>
          <w:p w14:paraId="3B5D4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napToGrid w:val="0"/>
                <w:color w:val="000000"/>
                <w:w w:val="1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59" w:type="dxa"/>
            <w:noWrap w:val="0"/>
            <w:vAlign w:val="center"/>
          </w:tcPr>
          <w:p w14:paraId="56E8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napToGrid w:val="0"/>
                <w:color w:val="000000"/>
                <w:w w:val="9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447" w:type="dxa"/>
            <w:noWrap w:val="0"/>
            <w:vAlign w:val="center"/>
          </w:tcPr>
          <w:p w14:paraId="1ACE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napToGrid w:val="0"/>
                <w:color w:val="000000"/>
                <w:w w:val="1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852" w:type="dxa"/>
            <w:noWrap w:val="0"/>
            <w:vAlign w:val="center"/>
          </w:tcPr>
          <w:p w14:paraId="3C4E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napToGrid w:val="0"/>
                <w:color w:val="000000"/>
                <w:w w:val="1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 人</w:t>
            </w:r>
          </w:p>
        </w:tc>
        <w:tc>
          <w:tcPr>
            <w:tcW w:w="672" w:type="dxa"/>
            <w:noWrap w:val="0"/>
            <w:vAlign w:val="center"/>
          </w:tcPr>
          <w:p w14:paraId="36BAE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</w:t>
            </w:r>
          </w:p>
          <w:p w14:paraId="43807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napToGrid w:val="0"/>
                <w:color w:val="000000"/>
                <w:w w:val="1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结论</w:t>
            </w:r>
          </w:p>
        </w:tc>
      </w:tr>
      <w:tr w14:paraId="309FA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3" w:type="dxa"/>
            <w:noWrap w:val="0"/>
            <w:vAlign w:val="center"/>
          </w:tcPr>
          <w:p w14:paraId="37BB1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napToGrid w:val="0"/>
                <w:color w:val="000000"/>
                <w:w w:val="100"/>
                <w:kern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59" w:type="dxa"/>
            <w:noWrap w:val="0"/>
            <w:vAlign w:val="center"/>
          </w:tcPr>
          <w:p w14:paraId="2383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常州市武进区丁堰街道居家养老服务中心</w:t>
            </w:r>
          </w:p>
        </w:tc>
        <w:tc>
          <w:tcPr>
            <w:tcW w:w="3447" w:type="dxa"/>
            <w:noWrap w:val="0"/>
            <w:vAlign w:val="center"/>
          </w:tcPr>
          <w:p w14:paraId="1723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常州市武进区丁堰街道办事处</w:t>
            </w:r>
          </w:p>
        </w:tc>
        <w:tc>
          <w:tcPr>
            <w:tcW w:w="852" w:type="dxa"/>
            <w:noWrap w:val="0"/>
            <w:vAlign w:val="center"/>
          </w:tcPr>
          <w:p w14:paraId="4FFC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顾郁新</w:t>
            </w:r>
          </w:p>
        </w:tc>
        <w:tc>
          <w:tcPr>
            <w:tcW w:w="672" w:type="dxa"/>
            <w:noWrap w:val="0"/>
            <w:vAlign w:val="center"/>
          </w:tcPr>
          <w:p w14:paraId="2E52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vertAlign w:val="baseline"/>
                <w:lang w:val="en-US" w:eastAsia="zh-CN"/>
              </w:rPr>
              <w:t>合格</w:t>
            </w:r>
          </w:p>
        </w:tc>
      </w:tr>
      <w:tr w14:paraId="229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53" w:type="dxa"/>
            <w:noWrap w:val="0"/>
            <w:vAlign w:val="center"/>
          </w:tcPr>
          <w:p w14:paraId="20A32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noWrap w:val="0"/>
            <w:vAlign w:val="center"/>
          </w:tcPr>
          <w:p w14:paraId="7F1C6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常州市武进区经开区东方老年公寓</w:t>
            </w:r>
          </w:p>
        </w:tc>
        <w:tc>
          <w:tcPr>
            <w:tcW w:w="3447" w:type="dxa"/>
            <w:noWrap w:val="0"/>
            <w:vAlign w:val="center"/>
          </w:tcPr>
          <w:p w14:paraId="2763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江苏常州经济开发区社会保障局</w:t>
            </w:r>
          </w:p>
        </w:tc>
        <w:tc>
          <w:tcPr>
            <w:tcW w:w="852" w:type="dxa"/>
            <w:noWrap w:val="0"/>
            <w:vAlign w:val="center"/>
          </w:tcPr>
          <w:p w14:paraId="682B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吕爱琴</w:t>
            </w:r>
          </w:p>
        </w:tc>
        <w:tc>
          <w:tcPr>
            <w:tcW w:w="672" w:type="dxa"/>
            <w:noWrap w:val="0"/>
            <w:vAlign w:val="center"/>
          </w:tcPr>
          <w:p w14:paraId="610C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pacing w:val="-11"/>
                <w:w w:val="1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w w:val="100"/>
                <w:kern w:val="0"/>
                <w:sz w:val="20"/>
                <w:szCs w:val="20"/>
                <w:vertAlign w:val="baseline"/>
                <w:lang w:val="en-US" w:eastAsia="zh-CN"/>
              </w:rPr>
              <w:t>合格</w:t>
            </w:r>
          </w:p>
        </w:tc>
      </w:tr>
    </w:tbl>
    <w:p w14:paraId="00496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7A077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5FB68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361B8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4FB7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51E5B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5D6FA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100"/>
          <w:kern w:val="0"/>
          <w:sz w:val="40"/>
          <w:szCs w:val="40"/>
          <w:lang w:val="en-US" w:eastAsia="zh-CN"/>
        </w:rPr>
      </w:pPr>
    </w:p>
    <w:p w14:paraId="185B613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240" w:lineRule="auto"/>
        <w:ind w:right="618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00C847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0DAB6F79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2BA99719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3FC1E71D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16D8164D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3C6F2788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2B539748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56632BD1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0ADD66F3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2C01A20F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5D269FFA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09A0AF9C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4CFB5463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7BE8EC9D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0E41C24C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40ABC42E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2F4A7E8E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0346F32A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4719AB83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6A2F0692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7D39AF65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5A7443D0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55393FC7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58B9B68F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6CD464E8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5808C9D1">
      <w:pPr>
        <w:adjustRightInd w:val="0"/>
        <w:spacing w:line="570" w:lineRule="exact"/>
        <w:ind w:right="618"/>
        <w:rPr>
          <w:rFonts w:ascii="Times New Roman" w:hAnsi="Times New Roman" w:cs="Times New Roman"/>
          <w:sz w:val="28"/>
          <w:szCs w:val="28"/>
        </w:rPr>
      </w:pPr>
    </w:p>
    <w:p w14:paraId="2E519361">
      <w:pPr>
        <w:adjustRightInd w:val="0"/>
        <w:spacing w:line="560" w:lineRule="exact"/>
        <w:ind w:right="55" w:firstLine="320" w:firstLineChars="1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366395</wp:posOffset>
                </wp:positionV>
                <wp:extent cx="5615940" cy="14605"/>
                <wp:effectExtent l="0" t="0" r="0" b="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ACDE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0.1pt;margin-top:28.85pt;height:1.15pt;width:442.2pt;z-index:251659264;mso-width-relative:page;mso-height-relative:page;" fillcolor="#000000" filled="t" stroked="f" coordsize="21600,21600" o:gfxdata="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SQ&#10;9RDVAAAABgEAAA8AAAAAAAAAAQAgAAAAIgAAAGRycy9kb3ducmV2LnhtbFBLAQIUABQAAAAIAIdO&#10;4kA0/GLMtAEAAGkDAAAOAAAAAAAAAAEAIAAAACQ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9ACDE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52070</wp:posOffset>
                </wp:positionV>
                <wp:extent cx="5615940" cy="14605"/>
                <wp:effectExtent l="0" t="0" r="0" b="0"/>
                <wp:wrapNone/>
                <wp:docPr id="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73CA7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0.1pt;margin-top:4.1pt;height:1.15pt;width:442.2pt;z-index:251660288;mso-width-relative:page;mso-height-relative:page;" fillcolor="#000000" filled="t" stroked="f" coordsize="21600,21600" o:gfxdata="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YCI&#10;Z9QAAAAFAQAADwAAAAAAAAABACAAAAAiAAAAZHJzL2Rvd25yZXYueG1sUEsBAhQAFAAAAAgAh07i&#10;QBDPvJm0AQAAagMAAA4AAAAAAAAAAQAgAAAAIw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B73CA7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>江苏常州经济开发区社会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保障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和卫生健康</w:t>
      </w:r>
      <w:r>
        <w:rPr>
          <w:rFonts w:ascii="Times New Roman" w:hAnsi="Times New Roman" w:eastAsia="仿宋_GB2312" w:cs="Times New Roman"/>
          <w:sz w:val="28"/>
          <w:szCs w:val="28"/>
        </w:rPr>
        <w:t>局 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709" w:footer="117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765E7">
    <w:pPr>
      <w:pStyle w:val="4"/>
      <w:ind w:left="320" w:leftChars="100" w:right="320" w:right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</w:t>
    </w:r>
  </w:p>
  <w:p w14:paraId="3DDE763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84856">
    <w:pPr>
      <w:pStyle w:val="4"/>
      <w:ind w:left="320" w:leftChars="100" w:right="32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4A8AA0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104682"/>
    <w:rsid w:val="000101C2"/>
    <w:rsid w:val="00011725"/>
    <w:rsid w:val="000223DF"/>
    <w:rsid w:val="00022EF9"/>
    <w:rsid w:val="00025EF9"/>
    <w:rsid w:val="00034166"/>
    <w:rsid w:val="0003420A"/>
    <w:rsid w:val="000374D5"/>
    <w:rsid w:val="00062737"/>
    <w:rsid w:val="00063CA6"/>
    <w:rsid w:val="00071C1C"/>
    <w:rsid w:val="00074C4B"/>
    <w:rsid w:val="000777C7"/>
    <w:rsid w:val="00077D58"/>
    <w:rsid w:val="00080A6B"/>
    <w:rsid w:val="00081693"/>
    <w:rsid w:val="000824B4"/>
    <w:rsid w:val="00085A44"/>
    <w:rsid w:val="00090FFC"/>
    <w:rsid w:val="00092135"/>
    <w:rsid w:val="0009219A"/>
    <w:rsid w:val="00095243"/>
    <w:rsid w:val="000959D4"/>
    <w:rsid w:val="000969B4"/>
    <w:rsid w:val="00096CF7"/>
    <w:rsid w:val="00097EB2"/>
    <w:rsid w:val="000A2C46"/>
    <w:rsid w:val="000A45AE"/>
    <w:rsid w:val="000A4795"/>
    <w:rsid w:val="000A4C23"/>
    <w:rsid w:val="000B399C"/>
    <w:rsid w:val="000B519E"/>
    <w:rsid w:val="000B59B2"/>
    <w:rsid w:val="000C06FF"/>
    <w:rsid w:val="000C5510"/>
    <w:rsid w:val="000C5833"/>
    <w:rsid w:val="000D298B"/>
    <w:rsid w:val="000D7E74"/>
    <w:rsid w:val="000E03BC"/>
    <w:rsid w:val="000E0EC8"/>
    <w:rsid w:val="000E1EAB"/>
    <w:rsid w:val="000E201B"/>
    <w:rsid w:val="000E626B"/>
    <w:rsid w:val="000E7B1F"/>
    <w:rsid w:val="000F7819"/>
    <w:rsid w:val="00100BBE"/>
    <w:rsid w:val="00103815"/>
    <w:rsid w:val="00104682"/>
    <w:rsid w:val="00106148"/>
    <w:rsid w:val="0011319C"/>
    <w:rsid w:val="00114652"/>
    <w:rsid w:val="001166DC"/>
    <w:rsid w:val="001213A5"/>
    <w:rsid w:val="00122563"/>
    <w:rsid w:val="0012287B"/>
    <w:rsid w:val="00124098"/>
    <w:rsid w:val="00125C17"/>
    <w:rsid w:val="00140358"/>
    <w:rsid w:val="00146F5A"/>
    <w:rsid w:val="00150341"/>
    <w:rsid w:val="00150654"/>
    <w:rsid w:val="00150EAD"/>
    <w:rsid w:val="00151067"/>
    <w:rsid w:val="001528AF"/>
    <w:rsid w:val="00156D44"/>
    <w:rsid w:val="001641A8"/>
    <w:rsid w:val="00174480"/>
    <w:rsid w:val="001805AB"/>
    <w:rsid w:val="001845FD"/>
    <w:rsid w:val="00191F1D"/>
    <w:rsid w:val="0019271D"/>
    <w:rsid w:val="00195FE0"/>
    <w:rsid w:val="0019664A"/>
    <w:rsid w:val="00196F50"/>
    <w:rsid w:val="00197D26"/>
    <w:rsid w:val="001A1D83"/>
    <w:rsid w:val="001A4324"/>
    <w:rsid w:val="001A5DDB"/>
    <w:rsid w:val="001A656E"/>
    <w:rsid w:val="001B7B8B"/>
    <w:rsid w:val="001C25DF"/>
    <w:rsid w:val="001C27A7"/>
    <w:rsid w:val="001C2819"/>
    <w:rsid w:val="001D01A6"/>
    <w:rsid w:val="001D1DFF"/>
    <w:rsid w:val="001D382C"/>
    <w:rsid w:val="001E1EE7"/>
    <w:rsid w:val="001E39CF"/>
    <w:rsid w:val="001E54DB"/>
    <w:rsid w:val="001E6D10"/>
    <w:rsid w:val="001F5315"/>
    <w:rsid w:val="001F639A"/>
    <w:rsid w:val="001F75C7"/>
    <w:rsid w:val="002048E7"/>
    <w:rsid w:val="0020681F"/>
    <w:rsid w:val="00210B21"/>
    <w:rsid w:val="0021138C"/>
    <w:rsid w:val="00211E4E"/>
    <w:rsid w:val="002141FD"/>
    <w:rsid w:val="00217790"/>
    <w:rsid w:val="0022163A"/>
    <w:rsid w:val="00222B1C"/>
    <w:rsid w:val="00222DB9"/>
    <w:rsid w:val="002262A0"/>
    <w:rsid w:val="002277B8"/>
    <w:rsid w:val="00230E45"/>
    <w:rsid w:val="00233548"/>
    <w:rsid w:val="00237991"/>
    <w:rsid w:val="00247449"/>
    <w:rsid w:val="00247505"/>
    <w:rsid w:val="002509E5"/>
    <w:rsid w:val="002527FB"/>
    <w:rsid w:val="00252BD6"/>
    <w:rsid w:val="00254B5F"/>
    <w:rsid w:val="00256E98"/>
    <w:rsid w:val="002629D4"/>
    <w:rsid w:val="00264BCA"/>
    <w:rsid w:val="00274190"/>
    <w:rsid w:val="0028038F"/>
    <w:rsid w:val="00284C82"/>
    <w:rsid w:val="00286604"/>
    <w:rsid w:val="00290FB1"/>
    <w:rsid w:val="00297ED3"/>
    <w:rsid w:val="002A05A8"/>
    <w:rsid w:val="002A097A"/>
    <w:rsid w:val="002A269D"/>
    <w:rsid w:val="002B3B50"/>
    <w:rsid w:val="002B795C"/>
    <w:rsid w:val="002C0774"/>
    <w:rsid w:val="002C0F51"/>
    <w:rsid w:val="002C254C"/>
    <w:rsid w:val="002C520E"/>
    <w:rsid w:val="002C67ED"/>
    <w:rsid w:val="002D0457"/>
    <w:rsid w:val="002D1239"/>
    <w:rsid w:val="002D16E5"/>
    <w:rsid w:val="002D1733"/>
    <w:rsid w:val="002D1C46"/>
    <w:rsid w:val="002D2C8B"/>
    <w:rsid w:val="002D3352"/>
    <w:rsid w:val="002D3B9E"/>
    <w:rsid w:val="002D62D6"/>
    <w:rsid w:val="002D7746"/>
    <w:rsid w:val="002E48D6"/>
    <w:rsid w:val="00301CE2"/>
    <w:rsid w:val="003033C4"/>
    <w:rsid w:val="00306672"/>
    <w:rsid w:val="00307ED0"/>
    <w:rsid w:val="0031100E"/>
    <w:rsid w:val="003231A9"/>
    <w:rsid w:val="00324AF2"/>
    <w:rsid w:val="00324EA7"/>
    <w:rsid w:val="00326EDE"/>
    <w:rsid w:val="003317E8"/>
    <w:rsid w:val="003343AD"/>
    <w:rsid w:val="00334ACD"/>
    <w:rsid w:val="00334DC5"/>
    <w:rsid w:val="003460B6"/>
    <w:rsid w:val="00361D9F"/>
    <w:rsid w:val="00367936"/>
    <w:rsid w:val="00372043"/>
    <w:rsid w:val="003749A5"/>
    <w:rsid w:val="003809EB"/>
    <w:rsid w:val="00383D15"/>
    <w:rsid w:val="003855A0"/>
    <w:rsid w:val="00387C7B"/>
    <w:rsid w:val="00390322"/>
    <w:rsid w:val="00390DCE"/>
    <w:rsid w:val="00397EA5"/>
    <w:rsid w:val="003A0560"/>
    <w:rsid w:val="003A57B1"/>
    <w:rsid w:val="003B173F"/>
    <w:rsid w:val="003B3D10"/>
    <w:rsid w:val="003B7271"/>
    <w:rsid w:val="003C245B"/>
    <w:rsid w:val="003C37DD"/>
    <w:rsid w:val="003C3F38"/>
    <w:rsid w:val="003C4660"/>
    <w:rsid w:val="003C4EF2"/>
    <w:rsid w:val="003C6A7E"/>
    <w:rsid w:val="003D3D16"/>
    <w:rsid w:val="003D5803"/>
    <w:rsid w:val="003D6F04"/>
    <w:rsid w:val="003E0DC7"/>
    <w:rsid w:val="003F1AE5"/>
    <w:rsid w:val="003F1FD2"/>
    <w:rsid w:val="003F27D2"/>
    <w:rsid w:val="003F45B7"/>
    <w:rsid w:val="003F4BF8"/>
    <w:rsid w:val="00401C9F"/>
    <w:rsid w:val="00401D08"/>
    <w:rsid w:val="00402DAC"/>
    <w:rsid w:val="004042F9"/>
    <w:rsid w:val="00405FDE"/>
    <w:rsid w:val="0040711D"/>
    <w:rsid w:val="00407481"/>
    <w:rsid w:val="004075C4"/>
    <w:rsid w:val="00407B46"/>
    <w:rsid w:val="00412BBF"/>
    <w:rsid w:val="00420BA9"/>
    <w:rsid w:val="00424A7C"/>
    <w:rsid w:val="004300F3"/>
    <w:rsid w:val="00441053"/>
    <w:rsid w:val="00450AD4"/>
    <w:rsid w:val="0045254E"/>
    <w:rsid w:val="004526B6"/>
    <w:rsid w:val="0045490B"/>
    <w:rsid w:val="00454D2D"/>
    <w:rsid w:val="004552E5"/>
    <w:rsid w:val="0045592A"/>
    <w:rsid w:val="00455F46"/>
    <w:rsid w:val="004567D2"/>
    <w:rsid w:val="00457322"/>
    <w:rsid w:val="00460226"/>
    <w:rsid w:val="00462B91"/>
    <w:rsid w:val="00464D8D"/>
    <w:rsid w:val="0046645F"/>
    <w:rsid w:val="004672D3"/>
    <w:rsid w:val="00467417"/>
    <w:rsid w:val="0047284B"/>
    <w:rsid w:val="00474AC1"/>
    <w:rsid w:val="004765C6"/>
    <w:rsid w:val="00481142"/>
    <w:rsid w:val="00487E6E"/>
    <w:rsid w:val="00493429"/>
    <w:rsid w:val="00497931"/>
    <w:rsid w:val="004A0499"/>
    <w:rsid w:val="004A26F3"/>
    <w:rsid w:val="004A2D0F"/>
    <w:rsid w:val="004A760A"/>
    <w:rsid w:val="004B1363"/>
    <w:rsid w:val="004B185D"/>
    <w:rsid w:val="004B4369"/>
    <w:rsid w:val="004C6D5F"/>
    <w:rsid w:val="004D0DFC"/>
    <w:rsid w:val="004D2C90"/>
    <w:rsid w:val="004D4D1C"/>
    <w:rsid w:val="004D4F60"/>
    <w:rsid w:val="004D7C2E"/>
    <w:rsid w:val="004E0BD5"/>
    <w:rsid w:val="004E140B"/>
    <w:rsid w:val="004E2C5E"/>
    <w:rsid w:val="004E2CE8"/>
    <w:rsid w:val="004F342D"/>
    <w:rsid w:val="004F6061"/>
    <w:rsid w:val="0050056F"/>
    <w:rsid w:val="0050180A"/>
    <w:rsid w:val="00503933"/>
    <w:rsid w:val="005053F1"/>
    <w:rsid w:val="00506444"/>
    <w:rsid w:val="00506EA3"/>
    <w:rsid w:val="00514772"/>
    <w:rsid w:val="005149F9"/>
    <w:rsid w:val="00523C95"/>
    <w:rsid w:val="0052496C"/>
    <w:rsid w:val="00531511"/>
    <w:rsid w:val="00533C8A"/>
    <w:rsid w:val="00534DD6"/>
    <w:rsid w:val="00534ED4"/>
    <w:rsid w:val="00535776"/>
    <w:rsid w:val="0053676D"/>
    <w:rsid w:val="00540128"/>
    <w:rsid w:val="005432CC"/>
    <w:rsid w:val="00544AEA"/>
    <w:rsid w:val="005462F7"/>
    <w:rsid w:val="005519FE"/>
    <w:rsid w:val="00555B9A"/>
    <w:rsid w:val="00556BA1"/>
    <w:rsid w:val="005572FC"/>
    <w:rsid w:val="00561DEF"/>
    <w:rsid w:val="005623DD"/>
    <w:rsid w:val="00565B21"/>
    <w:rsid w:val="00566799"/>
    <w:rsid w:val="0057065F"/>
    <w:rsid w:val="00572D19"/>
    <w:rsid w:val="00575787"/>
    <w:rsid w:val="00580F5A"/>
    <w:rsid w:val="00581266"/>
    <w:rsid w:val="00583A94"/>
    <w:rsid w:val="00587F7F"/>
    <w:rsid w:val="005924B4"/>
    <w:rsid w:val="00596238"/>
    <w:rsid w:val="00597F6D"/>
    <w:rsid w:val="005A2D2F"/>
    <w:rsid w:val="005B0530"/>
    <w:rsid w:val="005B1206"/>
    <w:rsid w:val="005B35CD"/>
    <w:rsid w:val="005B5DA8"/>
    <w:rsid w:val="005B6EDB"/>
    <w:rsid w:val="005C1BCD"/>
    <w:rsid w:val="005C3CA6"/>
    <w:rsid w:val="005C477B"/>
    <w:rsid w:val="005C5DCA"/>
    <w:rsid w:val="005C6134"/>
    <w:rsid w:val="005C6737"/>
    <w:rsid w:val="005C7B6E"/>
    <w:rsid w:val="005E0748"/>
    <w:rsid w:val="005E165D"/>
    <w:rsid w:val="005E2CF9"/>
    <w:rsid w:val="005E33EF"/>
    <w:rsid w:val="005E56A2"/>
    <w:rsid w:val="005E5B08"/>
    <w:rsid w:val="005F46A0"/>
    <w:rsid w:val="00611B91"/>
    <w:rsid w:val="006120B9"/>
    <w:rsid w:val="006155C5"/>
    <w:rsid w:val="00616545"/>
    <w:rsid w:val="00617D0B"/>
    <w:rsid w:val="00622BDC"/>
    <w:rsid w:val="00622E18"/>
    <w:rsid w:val="006260D8"/>
    <w:rsid w:val="006264A6"/>
    <w:rsid w:val="006303AF"/>
    <w:rsid w:val="006328D5"/>
    <w:rsid w:val="00634077"/>
    <w:rsid w:val="00635CD8"/>
    <w:rsid w:val="006377C1"/>
    <w:rsid w:val="0064151F"/>
    <w:rsid w:val="00643E9B"/>
    <w:rsid w:val="00647C1F"/>
    <w:rsid w:val="0065121C"/>
    <w:rsid w:val="00652B5B"/>
    <w:rsid w:val="00653D69"/>
    <w:rsid w:val="0066004D"/>
    <w:rsid w:val="00661FF2"/>
    <w:rsid w:val="0066492B"/>
    <w:rsid w:val="0066685D"/>
    <w:rsid w:val="006674F3"/>
    <w:rsid w:val="006708E6"/>
    <w:rsid w:val="006710C6"/>
    <w:rsid w:val="00671FE7"/>
    <w:rsid w:val="00673A33"/>
    <w:rsid w:val="00675870"/>
    <w:rsid w:val="0067620E"/>
    <w:rsid w:val="00677152"/>
    <w:rsid w:val="00677C70"/>
    <w:rsid w:val="00680A70"/>
    <w:rsid w:val="006816CC"/>
    <w:rsid w:val="00684C96"/>
    <w:rsid w:val="0069080C"/>
    <w:rsid w:val="00693EB4"/>
    <w:rsid w:val="006A0555"/>
    <w:rsid w:val="006A4ADF"/>
    <w:rsid w:val="006A7BE0"/>
    <w:rsid w:val="006B38D0"/>
    <w:rsid w:val="006B431F"/>
    <w:rsid w:val="006B6CF5"/>
    <w:rsid w:val="006C1873"/>
    <w:rsid w:val="006C2130"/>
    <w:rsid w:val="006C22B8"/>
    <w:rsid w:val="006D13C9"/>
    <w:rsid w:val="006D6A70"/>
    <w:rsid w:val="006E12DC"/>
    <w:rsid w:val="006E13C7"/>
    <w:rsid w:val="006E3C68"/>
    <w:rsid w:val="006E50A2"/>
    <w:rsid w:val="006E50C0"/>
    <w:rsid w:val="006E50DF"/>
    <w:rsid w:val="006E7973"/>
    <w:rsid w:val="006F0F5F"/>
    <w:rsid w:val="006F130A"/>
    <w:rsid w:val="006F359B"/>
    <w:rsid w:val="006F5CCA"/>
    <w:rsid w:val="00701487"/>
    <w:rsid w:val="00704B51"/>
    <w:rsid w:val="0070623D"/>
    <w:rsid w:val="00715958"/>
    <w:rsid w:val="00715A58"/>
    <w:rsid w:val="00715E78"/>
    <w:rsid w:val="007162E7"/>
    <w:rsid w:val="007179B1"/>
    <w:rsid w:val="0072270B"/>
    <w:rsid w:val="00732F07"/>
    <w:rsid w:val="00733746"/>
    <w:rsid w:val="00735C92"/>
    <w:rsid w:val="007370E2"/>
    <w:rsid w:val="007372CF"/>
    <w:rsid w:val="007400A4"/>
    <w:rsid w:val="00740E97"/>
    <w:rsid w:val="00744E03"/>
    <w:rsid w:val="00745D61"/>
    <w:rsid w:val="00747856"/>
    <w:rsid w:val="00753DA9"/>
    <w:rsid w:val="00754E06"/>
    <w:rsid w:val="00767C11"/>
    <w:rsid w:val="007711E8"/>
    <w:rsid w:val="007719B7"/>
    <w:rsid w:val="00776DFA"/>
    <w:rsid w:val="00782ECB"/>
    <w:rsid w:val="00784652"/>
    <w:rsid w:val="0078657D"/>
    <w:rsid w:val="0078768C"/>
    <w:rsid w:val="00796D26"/>
    <w:rsid w:val="00796D2B"/>
    <w:rsid w:val="007A183E"/>
    <w:rsid w:val="007A5E73"/>
    <w:rsid w:val="007A6514"/>
    <w:rsid w:val="007B2253"/>
    <w:rsid w:val="007C11EF"/>
    <w:rsid w:val="007C368F"/>
    <w:rsid w:val="007C78C8"/>
    <w:rsid w:val="007D4C53"/>
    <w:rsid w:val="007D5513"/>
    <w:rsid w:val="007E13E8"/>
    <w:rsid w:val="007E33FF"/>
    <w:rsid w:val="007E4A15"/>
    <w:rsid w:val="007E6061"/>
    <w:rsid w:val="007E6A35"/>
    <w:rsid w:val="007F2F02"/>
    <w:rsid w:val="007F3436"/>
    <w:rsid w:val="007F3A30"/>
    <w:rsid w:val="007F55B0"/>
    <w:rsid w:val="007F5AD2"/>
    <w:rsid w:val="0080137F"/>
    <w:rsid w:val="00805C8F"/>
    <w:rsid w:val="00807640"/>
    <w:rsid w:val="008131C9"/>
    <w:rsid w:val="008146B8"/>
    <w:rsid w:val="00814795"/>
    <w:rsid w:val="00822986"/>
    <w:rsid w:val="00825084"/>
    <w:rsid w:val="008272DC"/>
    <w:rsid w:val="00830874"/>
    <w:rsid w:val="008335AD"/>
    <w:rsid w:val="00844E67"/>
    <w:rsid w:val="00845551"/>
    <w:rsid w:val="008461EE"/>
    <w:rsid w:val="00847957"/>
    <w:rsid w:val="00850552"/>
    <w:rsid w:val="00851953"/>
    <w:rsid w:val="00855444"/>
    <w:rsid w:val="00856E0F"/>
    <w:rsid w:val="0086185D"/>
    <w:rsid w:val="00863504"/>
    <w:rsid w:val="00864EA6"/>
    <w:rsid w:val="0086512A"/>
    <w:rsid w:val="00873762"/>
    <w:rsid w:val="008829F0"/>
    <w:rsid w:val="008844EE"/>
    <w:rsid w:val="00884B44"/>
    <w:rsid w:val="00885246"/>
    <w:rsid w:val="00891431"/>
    <w:rsid w:val="008925C4"/>
    <w:rsid w:val="008927C4"/>
    <w:rsid w:val="008A1962"/>
    <w:rsid w:val="008A1FB5"/>
    <w:rsid w:val="008A2AD3"/>
    <w:rsid w:val="008B2E29"/>
    <w:rsid w:val="008B3CB4"/>
    <w:rsid w:val="008B6DA4"/>
    <w:rsid w:val="008B7C4C"/>
    <w:rsid w:val="008C1BDA"/>
    <w:rsid w:val="008C20D9"/>
    <w:rsid w:val="008C6BD4"/>
    <w:rsid w:val="008C709C"/>
    <w:rsid w:val="008D01DE"/>
    <w:rsid w:val="008D02E7"/>
    <w:rsid w:val="008D7111"/>
    <w:rsid w:val="008D7E07"/>
    <w:rsid w:val="008E0F77"/>
    <w:rsid w:val="008F1C5B"/>
    <w:rsid w:val="008F5153"/>
    <w:rsid w:val="008F7CC5"/>
    <w:rsid w:val="00903348"/>
    <w:rsid w:val="00904BC7"/>
    <w:rsid w:val="00905507"/>
    <w:rsid w:val="009056CD"/>
    <w:rsid w:val="0090799B"/>
    <w:rsid w:val="00907C08"/>
    <w:rsid w:val="00922BB2"/>
    <w:rsid w:val="00931C91"/>
    <w:rsid w:val="00933373"/>
    <w:rsid w:val="00934CD6"/>
    <w:rsid w:val="00940556"/>
    <w:rsid w:val="00941B75"/>
    <w:rsid w:val="00947AD7"/>
    <w:rsid w:val="009510A2"/>
    <w:rsid w:val="00960AB5"/>
    <w:rsid w:val="00964E67"/>
    <w:rsid w:val="0096503E"/>
    <w:rsid w:val="00966C24"/>
    <w:rsid w:val="00967EE2"/>
    <w:rsid w:val="009702F0"/>
    <w:rsid w:val="00972343"/>
    <w:rsid w:val="009764C2"/>
    <w:rsid w:val="00976DFC"/>
    <w:rsid w:val="00982741"/>
    <w:rsid w:val="00983985"/>
    <w:rsid w:val="009845FF"/>
    <w:rsid w:val="00985C21"/>
    <w:rsid w:val="0098627D"/>
    <w:rsid w:val="00986487"/>
    <w:rsid w:val="00994340"/>
    <w:rsid w:val="00995073"/>
    <w:rsid w:val="009A0560"/>
    <w:rsid w:val="009A322D"/>
    <w:rsid w:val="009A3CC4"/>
    <w:rsid w:val="009A43CF"/>
    <w:rsid w:val="009B121F"/>
    <w:rsid w:val="009C7CA9"/>
    <w:rsid w:val="009D05E2"/>
    <w:rsid w:val="009D181A"/>
    <w:rsid w:val="009D3DC0"/>
    <w:rsid w:val="009E1FDC"/>
    <w:rsid w:val="009E3C13"/>
    <w:rsid w:val="009E56EA"/>
    <w:rsid w:val="009E6DEE"/>
    <w:rsid w:val="009F0DAB"/>
    <w:rsid w:val="009F47B4"/>
    <w:rsid w:val="009F5FD8"/>
    <w:rsid w:val="00A05080"/>
    <w:rsid w:val="00A10B7E"/>
    <w:rsid w:val="00A13E11"/>
    <w:rsid w:val="00A17627"/>
    <w:rsid w:val="00A17979"/>
    <w:rsid w:val="00A20A71"/>
    <w:rsid w:val="00A25AA4"/>
    <w:rsid w:val="00A26058"/>
    <w:rsid w:val="00A309CC"/>
    <w:rsid w:val="00A36A4A"/>
    <w:rsid w:val="00A43748"/>
    <w:rsid w:val="00A442B1"/>
    <w:rsid w:val="00A514E4"/>
    <w:rsid w:val="00A52575"/>
    <w:rsid w:val="00A542A0"/>
    <w:rsid w:val="00A5703C"/>
    <w:rsid w:val="00A571CB"/>
    <w:rsid w:val="00A64ABE"/>
    <w:rsid w:val="00A65E06"/>
    <w:rsid w:val="00A745F7"/>
    <w:rsid w:val="00A77FA1"/>
    <w:rsid w:val="00A83691"/>
    <w:rsid w:val="00A83A98"/>
    <w:rsid w:val="00A83D97"/>
    <w:rsid w:val="00A915D0"/>
    <w:rsid w:val="00A93019"/>
    <w:rsid w:val="00A9655D"/>
    <w:rsid w:val="00AA1049"/>
    <w:rsid w:val="00AA1B22"/>
    <w:rsid w:val="00AA4620"/>
    <w:rsid w:val="00AA5E9F"/>
    <w:rsid w:val="00AB6B24"/>
    <w:rsid w:val="00AC0D4F"/>
    <w:rsid w:val="00AD0102"/>
    <w:rsid w:val="00AD0A34"/>
    <w:rsid w:val="00AD3F7F"/>
    <w:rsid w:val="00AD647E"/>
    <w:rsid w:val="00AD73AE"/>
    <w:rsid w:val="00AE66EF"/>
    <w:rsid w:val="00AE6C1D"/>
    <w:rsid w:val="00AE6C3B"/>
    <w:rsid w:val="00B0296A"/>
    <w:rsid w:val="00B0378F"/>
    <w:rsid w:val="00B06F06"/>
    <w:rsid w:val="00B15B8E"/>
    <w:rsid w:val="00B16B6A"/>
    <w:rsid w:val="00B22DAA"/>
    <w:rsid w:val="00B25EED"/>
    <w:rsid w:val="00B26867"/>
    <w:rsid w:val="00B278BC"/>
    <w:rsid w:val="00B3122A"/>
    <w:rsid w:val="00B31D13"/>
    <w:rsid w:val="00B40E99"/>
    <w:rsid w:val="00B44FAB"/>
    <w:rsid w:val="00B44FCC"/>
    <w:rsid w:val="00B4756E"/>
    <w:rsid w:val="00B47C34"/>
    <w:rsid w:val="00B510A7"/>
    <w:rsid w:val="00B53606"/>
    <w:rsid w:val="00B57755"/>
    <w:rsid w:val="00B63079"/>
    <w:rsid w:val="00B671C5"/>
    <w:rsid w:val="00B741C0"/>
    <w:rsid w:val="00B81156"/>
    <w:rsid w:val="00B8252E"/>
    <w:rsid w:val="00B93823"/>
    <w:rsid w:val="00B94EDE"/>
    <w:rsid w:val="00B9600F"/>
    <w:rsid w:val="00BA0AE7"/>
    <w:rsid w:val="00BA4EE8"/>
    <w:rsid w:val="00BA54E8"/>
    <w:rsid w:val="00BA7B51"/>
    <w:rsid w:val="00BB0A4E"/>
    <w:rsid w:val="00BB0D1F"/>
    <w:rsid w:val="00BB24C7"/>
    <w:rsid w:val="00BB4C32"/>
    <w:rsid w:val="00BB4FD8"/>
    <w:rsid w:val="00BC11D6"/>
    <w:rsid w:val="00BC13A3"/>
    <w:rsid w:val="00BC3016"/>
    <w:rsid w:val="00BC4401"/>
    <w:rsid w:val="00BC4B73"/>
    <w:rsid w:val="00BD2BC6"/>
    <w:rsid w:val="00BE0741"/>
    <w:rsid w:val="00BE7B6B"/>
    <w:rsid w:val="00BE7BAF"/>
    <w:rsid w:val="00BF47DF"/>
    <w:rsid w:val="00BF79D5"/>
    <w:rsid w:val="00C01952"/>
    <w:rsid w:val="00C02EB9"/>
    <w:rsid w:val="00C030F8"/>
    <w:rsid w:val="00C137DC"/>
    <w:rsid w:val="00C13E6B"/>
    <w:rsid w:val="00C14A74"/>
    <w:rsid w:val="00C16E24"/>
    <w:rsid w:val="00C1781B"/>
    <w:rsid w:val="00C23B3D"/>
    <w:rsid w:val="00C26A3F"/>
    <w:rsid w:val="00C3590F"/>
    <w:rsid w:val="00C35A1C"/>
    <w:rsid w:val="00C40C81"/>
    <w:rsid w:val="00C46022"/>
    <w:rsid w:val="00C5181E"/>
    <w:rsid w:val="00C52789"/>
    <w:rsid w:val="00C55210"/>
    <w:rsid w:val="00C60042"/>
    <w:rsid w:val="00C652BA"/>
    <w:rsid w:val="00C679CF"/>
    <w:rsid w:val="00C67FC1"/>
    <w:rsid w:val="00C75FFB"/>
    <w:rsid w:val="00C761C3"/>
    <w:rsid w:val="00C7621E"/>
    <w:rsid w:val="00C76CB8"/>
    <w:rsid w:val="00C8193F"/>
    <w:rsid w:val="00C81CF0"/>
    <w:rsid w:val="00C87013"/>
    <w:rsid w:val="00C915D6"/>
    <w:rsid w:val="00C91D1C"/>
    <w:rsid w:val="00C920DD"/>
    <w:rsid w:val="00C9660F"/>
    <w:rsid w:val="00CA3869"/>
    <w:rsid w:val="00CA43CF"/>
    <w:rsid w:val="00CA551C"/>
    <w:rsid w:val="00CB41EA"/>
    <w:rsid w:val="00CB6C9B"/>
    <w:rsid w:val="00CC064D"/>
    <w:rsid w:val="00CC2B1E"/>
    <w:rsid w:val="00CC3B1A"/>
    <w:rsid w:val="00CC74A9"/>
    <w:rsid w:val="00CD10EB"/>
    <w:rsid w:val="00CD3536"/>
    <w:rsid w:val="00CD5A8E"/>
    <w:rsid w:val="00CD6C5F"/>
    <w:rsid w:val="00CD7B5C"/>
    <w:rsid w:val="00CE05CA"/>
    <w:rsid w:val="00CE0C8F"/>
    <w:rsid w:val="00CE205B"/>
    <w:rsid w:val="00CE3F3E"/>
    <w:rsid w:val="00CE72B2"/>
    <w:rsid w:val="00CE7683"/>
    <w:rsid w:val="00CF209C"/>
    <w:rsid w:val="00CF5EA9"/>
    <w:rsid w:val="00CF631C"/>
    <w:rsid w:val="00CF6B50"/>
    <w:rsid w:val="00CF71F8"/>
    <w:rsid w:val="00D01D7E"/>
    <w:rsid w:val="00D125BC"/>
    <w:rsid w:val="00D12FA2"/>
    <w:rsid w:val="00D14833"/>
    <w:rsid w:val="00D16141"/>
    <w:rsid w:val="00D17E85"/>
    <w:rsid w:val="00D21718"/>
    <w:rsid w:val="00D278DD"/>
    <w:rsid w:val="00D303F1"/>
    <w:rsid w:val="00D30CF2"/>
    <w:rsid w:val="00D32180"/>
    <w:rsid w:val="00D34EEF"/>
    <w:rsid w:val="00D34FB8"/>
    <w:rsid w:val="00D47348"/>
    <w:rsid w:val="00D50FA4"/>
    <w:rsid w:val="00D52E0B"/>
    <w:rsid w:val="00D54710"/>
    <w:rsid w:val="00D60BA6"/>
    <w:rsid w:val="00D64C92"/>
    <w:rsid w:val="00D6684E"/>
    <w:rsid w:val="00D66DFB"/>
    <w:rsid w:val="00D72965"/>
    <w:rsid w:val="00D74E5C"/>
    <w:rsid w:val="00D771EC"/>
    <w:rsid w:val="00D833CF"/>
    <w:rsid w:val="00D83405"/>
    <w:rsid w:val="00D84539"/>
    <w:rsid w:val="00D84921"/>
    <w:rsid w:val="00D87318"/>
    <w:rsid w:val="00D9263F"/>
    <w:rsid w:val="00D92E4C"/>
    <w:rsid w:val="00D95505"/>
    <w:rsid w:val="00DA204C"/>
    <w:rsid w:val="00DA2417"/>
    <w:rsid w:val="00DA4A61"/>
    <w:rsid w:val="00DA4C7A"/>
    <w:rsid w:val="00DA4CFD"/>
    <w:rsid w:val="00DA5CEC"/>
    <w:rsid w:val="00DA5FE3"/>
    <w:rsid w:val="00DB2C8C"/>
    <w:rsid w:val="00DB54BE"/>
    <w:rsid w:val="00DB64DD"/>
    <w:rsid w:val="00DC29E3"/>
    <w:rsid w:val="00DC441E"/>
    <w:rsid w:val="00DC6B31"/>
    <w:rsid w:val="00DD11D5"/>
    <w:rsid w:val="00DD34D4"/>
    <w:rsid w:val="00DD3A7B"/>
    <w:rsid w:val="00DD5B06"/>
    <w:rsid w:val="00DD5DFC"/>
    <w:rsid w:val="00DD5E48"/>
    <w:rsid w:val="00DE064E"/>
    <w:rsid w:val="00DE1854"/>
    <w:rsid w:val="00DE2E69"/>
    <w:rsid w:val="00DE7E9C"/>
    <w:rsid w:val="00DF23BA"/>
    <w:rsid w:val="00DF759D"/>
    <w:rsid w:val="00E07141"/>
    <w:rsid w:val="00E07B95"/>
    <w:rsid w:val="00E137EA"/>
    <w:rsid w:val="00E22107"/>
    <w:rsid w:val="00E254CB"/>
    <w:rsid w:val="00E275F6"/>
    <w:rsid w:val="00E319AB"/>
    <w:rsid w:val="00E37FCA"/>
    <w:rsid w:val="00E41C29"/>
    <w:rsid w:val="00E423E3"/>
    <w:rsid w:val="00E61BC3"/>
    <w:rsid w:val="00E646BA"/>
    <w:rsid w:val="00E71B57"/>
    <w:rsid w:val="00E74831"/>
    <w:rsid w:val="00E75E2E"/>
    <w:rsid w:val="00E76CDE"/>
    <w:rsid w:val="00E80C4D"/>
    <w:rsid w:val="00E8256B"/>
    <w:rsid w:val="00E8315F"/>
    <w:rsid w:val="00E84F46"/>
    <w:rsid w:val="00E85C2F"/>
    <w:rsid w:val="00E86DE1"/>
    <w:rsid w:val="00E94E6E"/>
    <w:rsid w:val="00E94F54"/>
    <w:rsid w:val="00E9780B"/>
    <w:rsid w:val="00EA604C"/>
    <w:rsid w:val="00EA62D9"/>
    <w:rsid w:val="00EB7A5B"/>
    <w:rsid w:val="00EC730E"/>
    <w:rsid w:val="00ED2C1F"/>
    <w:rsid w:val="00ED5986"/>
    <w:rsid w:val="00EE078F"/>
    <w:rsid w:val="00EE1A61"/>
    <w:rsid w:val="00EE1AF0"/>
    <w:rsid w:val="00EE2757"/>
    <w:rsid w:val="00EF2ADD"/>
    <w:rsid w:val="00EF7C4F"/>
    <w:rsid w:val="00F05C84"/>
    <w:rsid w:val="00F06A63"/>
    <w:rsid w:val="00F23F01"/>
    <w:rsid w:val="00F2427C"/>
    <w:rsid w:val="00F24832"/>
    <w:rsid w:val="00F30241"/>
    <w:rsid w:val="00F30B31"/>
    <w:rsid w:val="00F3223E"/>
    <w:rsid w:val="00F333B8"/>
    <w:rsid w:val="00F51117"/>
    <w:rsid w:val="00F521E9"/>
    <w:rsid w:val="00F556F2"/>
    <w:rsid w:val="00F6118B"/>
    <w:rsid w:val="00F67782"/>
    <w:rsid w:val="00F72324"/>
    <w:rsid w:val="00F7458E"/>
    <w:rsid w:val="00F772AC"/>
    <w:rsid w:val="00F849DE"/>
    <w:rsid w:val="00F85752"/>
    <w:rsid w:val="00F85D94"/>
    <w:rsid w:val="00F913A5"/>
    <w:rsid w:val="00F931AD"/>
    <w:rsid w:val="00FA60AE"/>
    <w:rsid w:val="00FA760E"/>
    <w:rsid w:val="00FB05C0"/>
    <w:rsid w:val="00FB15EE"/>
    <w:rsid w:val="00FB3E95"/>
    <w:rsid w:val="00FB4DF5"/>
    <w:rsid w:val="00FC3FF2"/>
    <w:rsid w:val="00FC426D"/>
    <w:rsid w:val="00FC4AE1"/>
    <w:rsid w:val="00FD2A6C"/>
    <w:rsid w:val="00FD43D2"/>
    <w:rsid w:val="00FE5472"/>
    <w:rsid w:val="00FE599B"/>
    <w:rsid w:val="00FE6017"/>
    <w:rsid w:val="00FE6934"/>
    <w:rsid w:val="00FF03DB"/>
    <w:rsid w:val="00FF165C"/>
    <w:rsid w:val="00FF7F35"/>
    <w:rsid w:val="01141165"/>
    <w:rsid w:val="01233A9E"/>
    <w:rsid w:val="01721DA8"/>
    <w:rsid w:val="017C6D0A"/>
    <w:rsid w:val="020E2058"/>
    <w:rsid w:val="021F7DC1"/>
    <w:rsid w:val="02300221"/>
    <w:rsid w:val="02557C87"/>
    <w:rsid w:val="0278195F"/>
    <w:rsid w:val="028440C8"/>
    <w:rsid w:val="02A85475"/>
    <w:rsid w:val="02DF39F5"/>
    <w:rsid w:val="030A0A72"/>
    <w:rsid w:val="031D259F"/>
    <w:rsid w:val="03463A74"/>
    <w:rsid w:val="039B3DC0"/>
    <w:rsid w:val="03E05942"/>
    <w:rsid w:val="03E05C76"/>
    <w:rsid w:val="03F773CF"/>
    <w:rsid w:val="040556DD"/>
    <w:rsid w:val="047D32DE"/>
    <w:rsid w:val="04CE5ACF"/>
    <w:rsid w:val="04ED23F9"/>
    <w:rsid w:val="052D4EEB"/>
    <w:rsid w:val="053F1565"/>
    <w:rsid w:val="057819AD"/>
    <w:rsid w:val="057C377D"/>
    <w:rsid w:val="05E977D8"/>
    <w:rsid w:val="06782196"/>
    <w:rsid w:val="06DD6FD7"/>
    <w:rsid w:val="06E17D3B"/>
    <w:rsid w:val="06E46FCD"/>
    <w:rsid w:val="07302A71"/>
    <w:rsid w:val="07C03DF5"/>
    <w:rsid w:val="07C531B9"/>
    <w:rsid w:val="07EF0236"/>
    <w:rsid w:val="08713341"/>
    <w:rsid w:val="087A0447"/>
    <w:rsid w:val="09440A55"/>
    <w:rsid w:val="0A1B0380"/>
    <w:rsid w:val="0A952DD6"/>
    <w:rsid w:val="0ACB31DC"/>
    <w:rsid w:val="0ACC485F"/>
    <w:rsid w:val="0AD96F7B"/>
    <w:rsid w:val="0AF93AA3"/>
    <w:rsid w:val="0AFB166A"/>
    <w:rsid w:val="0B375C0C"/>
    <w:rsid w:val="0BDE17AF"/>
    <w:rsid w:val="0BF90D6E"/>
    <w:rsid w:val="0C3E353A"/>
    <w:rsid w:val="0CDD2D53"/>
    <w:rsid w:val="0CF521B4"/>
    <w:rsid w:val="0D1675F6"/>
    <w:rsid w:val="0D383DCC"/>
    <w:rsid w:val="0D51729D"/>
    <w:rsid w:val="0D530C37"/>
    <w:rsid w:val="0D737DA1"/>
    <w:rsid w:val="0D740A9A"/>
    <w:rsid w:val="0D745CCF"/>
    <w:rsid w:val="0DA11FD2"/>
    <w:rsid w:val="0DB02216"/>
    <w:rsid w:val="0DBC6E0C"/>
    <w:rsid w:val="0DE46363"/>
    <w:rsid w:val="0E6D45AA"/>
    <w:rsid w:val="0EA269A6"/>
    <w:rsid w:val="0EE30FCF"/>
    <w:rsid w:val="0F2723D9"/>
    <w:rsid w:val="0FCD5301"/>
    <w:rsid w:val="0FD83CA6"/>
    <w:rsid w:val="0FE12B5A"/>
    <w:rsid w:val="106317C1"/>
    <w:rsid w:val="10A5627E"/>
    <w:rsid w:val="110F78F6"/>
    <w:rsid w:val="113B0990"/>
    <w:rsid w:val="11996E96"/>
    <w:rsid w:val="12355743"/>
    <w:rsid w:val="123C676E"/>
    <w:rsid w:val="127E4D23"/>
    <w:rsid w:val="12C02EFB"/>
    <w:rsid w:val="12DE15D3"/>
    <w:rsid w:val="133833D9"/>
    <w:rsid w:val="134358DA"/>
    <w:rsid w:val="134578A4"/>
    <w:rsid w:val="142C45C0"/>
    <w:rsid w:val="145558C5"/>
    <w:rsid w:val="14C173FE"/>
    <w:rsid w:val="152754B3"/>
    <w:rsid w:val="153B4ABB"/>
    <w:rsid w:val="15AE34DE"/>
    <w:rsid w:val="162639BD"/>
    <w:rsid w:val="165D6CB3"/>
    <w:rsid w:val="1675224E"/>
    <w:rsid w:val="168D3A3C"/>
    <w:rsid w:val="169746C9"/>
    <w:rsid w:val="16D0771A"/>
    <w:rsid w:val="16EC4922"/>
    <w:rsid w:val="16F615E1"/>
    <w:rsid w:val="17013AE2"/>
    <w:rsid w:val="175F68F1"/>
    <w:rsid w:val="178D5376"/>
    <w:rsid w:val="17C92852"/>
    <w:rsid w:val="18075128"/>
    <w:rsid w:val="180E31FA"/>
    <w:rsid w:val="186E51A7"/>
    <w:rsid w:val="1941466A"/>
    <w:rsid w:val="199926F8"/>
    <w:rsid w:val="19B1359D"/>
    <w:rsid w:val="19B71C8B"/>
    <w:rsid w:val="1A08412C"/>
    <w:rsid w:val="1A143B2C"/>
    <w:rsid w:val="1A475BC2"/>
    <w:rsid w:val="1A89276C"/>
    <w:rsid w:val="1A9829AF"/>
    <w:rsid w:val="1ACE63D1"/>
    <w:rsid w:val="1AD11A1D"/>
    <w:rsid w:val="1B063DBD"/>
    <w:rsid w:val="1B9719BD"/>
    <w:rsid w:val="1BFD6F6E"/>
    <w:rsid w:val="1C1938E6"/>
    <w:rsid w:val="1C1D7393"/>
    <w:rsid w:val="1C6E7497"/>
    <w:rsid w:val="1C6F7A39"/>
    <w:rsid w:val="1CDF0F5F"/>
    <w:rsid w:val="1D055C43"/>
    <w:rsid w:val="1D1A76AB"/>
    <w:rsid w:val="1D444728"/>
    <w:rsid w:val="1D547061"/>
    <w:rsid w:val="1E1670C2"/>
    <w:rsid w:val="1E200CF1"/>
    <w:rsid w:val="1E357372"/>
    <w:rsid w:val="1E6E02D5"/>
    <w:rsid w:val="1ED32208"/>
    <w:rsid w:val="1F106FB8"/>
    <w:rsid w:val="1F3A5DE3"/>
    <w:rsid w:val="1F60358C"/>
    <w:rsid w:val="1FED10A7"/>
    <w:rsid w:val="20126D60"/>
    <w:rsid w:val="20191586"/>
    <w:rsid w:val="202B1BD0"/>
    <w:rsid w:val="20311B56"/>
    <w:rsid w:val="20A21E92"/>
    <w:rsid w:val="20A35C0A"/>
    <w:rsid w:val="20BD6CCC"/>
    <w:rsid w:val="21033272"/>
    <w:rsid w:val="2118734A"/>
    <w:rsid w:val="213351E0"/>
    <w:rsid w:val="214B4317"/>
    <w:rsid w:val="214E066C"/>
    <w:rsid w:val="216E7FC6"/>
    <w:rsid w:val="219C2D85"/>
    <w:rsid w:val="21E85FCA"/>
    <w:rsid w:val="220A5F40"/>
    <w:rsid w:val="221F36DC"/>
    <w:rsid w:val="229E48DB"/>
    <w:rsid w:val="22AE046B"/>
    <w:rsid w:val="22B96607"/>
    <w:rsid w:val="22BD2FB3"/>
    <w:rsid w:val="22F811D5"/>
    <w:rsid w:val="232E5C5F"/>
    <w:rsid w:val="23423561"/>
    <w:rsid w:val="23503E27"/>
    <w:rsid w:val="236E4130"/>
    <w:rsid w:val="23B1063E"/>
    <w:rsid w:val="23F02641"/>
    <w:rsid w:val="23F073B8"/>
    <w:rsid w:val="240D1D18"/>
    <w:rsid w:val="248D10AB"/>
    <w:rsid w:val="249B7324"/>
    <w:rsid w:val="2519649B"/>
    <w:rsid w:val="252A68FA"/>
    <w:rsid w:val="256E3C13"/>
    <w:rsid w:val="257F0F91"/>
    <w:rsid w:val="25822292"/>
    <w:rsid w:val="25CE3729"/>
    <w:rsid w:val="25DE4B87"/>
    <w:rsid w:val="26105AEF"/>
    <w:rsid w:val="262B46D7"/>
    <w:rsid w:val="26661BB3"/>
    <w:rsid w:val="26B7240F"/>
    <w:rsid w:val="26BB5A5B"/>
    <w:rsid w:val="26C511F6"/>
    <w:rsid w:val="26D22DA5"/>
    <w:rsid w:val="26E054C2"/>
    <w:rsid w:val="26F15B2F"/>
    <w:rsid w:val="2747397A"/>
    <w:rsid w:val="274D3E6B"/>
    <w:rsid w:val="27B8643F"/>
    <w:rsid w:val="27F37477"/>
    <w:rsid w:val="284321AC"/>
    <w:rsid w:val="285A12A4"/>
    <w:rsid w:val="28610884"/>
    <w:rsid w:val="288F3CA5"/>
    <w:rsid w:val="28BB1234"/>
    <w:rsid w:val="28C57065"/>
    <w:rsid w:val="28E8719C"/>
    <w:rsid w:val="28EA087A"/>
    <w:rsid w:val="29006E39"/>
    <w:rsid w:val="291E6775"/>
    <w:rsid w:val="29985C45"/>
    <w:rsid w:val="2A557F75"/>
    <w:rsid w:val="2A703001"/>
    <w:rsid w:val="2A8672F9"/>
    <w:rsid w:val="2A944762"/>
    <w:rsid w:val="2A9B2C6E"/>
    <w:rsid w:val="2AA84549"/>
    <w:rsid w:val="2B473D61"/>
    <w:rsid w:val="2B8723B0"/>
    <w:rsid w:val="2B91322F"/>
    <w:rsid w:val="2BAA2542"/>
    <w:rsid w:val="2BC0377B"/>
    <w:rsid w:val="2BC453B2"/>
    <w:rsid w:val="2C4B162F"/>
    <w:rsid w:val="2C6721E1"/>
    <w:rsid w:val="2C7D37B3"/>
    <w:rsid w:val="2C9E3E55"/>
    <w:rsid w:val="2D031F0A"/>
    <w:rsid w:val="2D38079B"/>
    <w:rsid w:val="2D510EC7"/>
    <w:rsid w:val="2D662499"/>
    <w:rsid w:val="2D74780B"/>
    <w:rsid w:val="2DD6761F"/>
    <w:rsid w:val="2DE62AAD"/>
    <w:rsid w:val="2E11267B"/>
    <w:rsid w:val="2E1C0100"/>
    <w:rsid w:val="2E481681"/>
    <w:rsid w:val="2E4E5407"/>
    <w:rsid w:val="2E544AFC"/>
    <w:rsid w:val="2E5A09CB"/>
    <w:rsid w:val="2E7806D6"/>
    <w:rsid w:val="2E870919"/>
    <w:rsid w:val="2EC255AD"/>
    <w:rsid w:val="2EC456C9"/>
    <w:rsid w:val="2ED0406E"/>
    <w:rsid w:val="2FD63906"/>
    <w:rsid w:val="2FED29FE"/>
    <w:rsid w:val="2FF46F0D"/>
    <w:rsid w:val="30043E90"/>
    <w:rsid w:val="303223AB"/>
    <w:rsid w:val="30744ECD"/>
    <w:rsid w:val="307B625B"/>
    <w:rsid w:val="30B20C35"/>
    <w:rsid w:val="31104BF6"/>
    <w:rsid w:val="31376626"/>
    <w:rsid w:val="314E558E"/>
    <w:rsid w:val="31A95BDE"/>
    <w:rsid w:val="324C6101"/>
    <w:rsid w:val="32560D2E"/>
    <w:rsid w:val="32C05D6D"/>
    <w:rsid w:val="32D73443"/>
    <w:rsid w:val="3350316A"/>
    <w:rsid w:val="335214F5"/>
    <w:rsid w:val="33DC75CB"/>
    <w:rsid w:val="34036C94"/>
    <w:rsid w:val="347436ED"/>
    <w:rsid w:val="3475190B"/>
    <w:rsid w:val="34757B91"/>
    <w:rsid w:val="348E2A01"/>
    <w:rsid w:val="34E430DA"/>
    <w:rsid w:val="357E0CC8"/>
    <w:rsid w:val="35BA15D4"/>
    <w:rsid w:val="363E2205"/>
    <w:rsid w:val="36E319CF"/>
    <w:rsid w:val="37B24C58"/>
    <w:rsid w:val="37DD5AE8"/>
    <w:rsid w:val="37E34E12"/>
    <w:rsid w:val="380F16BF"/>
    <w:rsid w:val="384E4D17"/>
    <w:rsid w:val="38BD1B07"/>
    <w:rsid w:val="38C84008"/>
    <w:rsid w:val="3902751A"/>
    <w:rsid w:val="390D4007"/>
    <w:rsid w:val="3949339B"/>
    <w:rsid w:val="395668B5"/>
    <w:rsid w:val="398D772B"/>
    <w:rsid w:val="39F54A5F"/>
    <w:rsid w:val="3A1F2787"/>
    <w:rsid w:val="3AAA009C"/>
    <w:rsid w:val="3AEA64B7"/>
    <w:rsid w:val="3BF21AC7"/>
    <w:rsid w:val="3C0812EB"/>
    <w:rsid w:val="3C2E6878"/>
    <w:rsid w:val="3C4A0213"/>
    <w:rsid w:val="3C94492D"/>
    <w:rsid w:val="3CE31410"/>
    <w:rsid w:val="3D3B749E"/>
    <w:rsid w:val="3D687B67"/>
    <w:rsid w:val="3DA45043"/>
    <w:rsid w:val="3DC677D0"/>
    <w:rsid w:val="3E065A07"/>
    <w:rsid w:val="3E467EA9"/>
    <w:rsid w:val="3E532807"/>
    <w:rsid w:val="3EB05C6A"/>
    <w:rsid w:val="3EBE2135"/>
    <w:rsid w:val="3EE31B9B"/>
    <w:rsid w:val="3F003C97"/>
    <w:rsid w:val="3F5860E5"/>
    <w:rsid w:val="3FC7326B"/>
    <w:rsid w:val="3FE43E1D"/>
    <w:rsid w:val="408829FA"/>
    <w:rsid w:val="40907B01"/>
    <w:rsid w:val="40CF687B"/>
    <w:rsid w:val="40FD239D"/>
    <w:rsid w:val="412A5860"/>
    <w:rsid w:val="41395AA3"/>
    <w:rsid w:val="4151103E"/>
    <w:rsid w:val="41AA2E44"/>
    <w:rsid w:val="42240501"/>
    <w:rsid w:val="423957C2"/>
    <w:rsid w:val="42B95C30"/>
    <w:rsid w:val="430D71E7"/>
    <w:rsid w:val="43133B24"/>
    <w:rsid w:val="434F77FF"/>
    <w:rsid w:val="44534CB6"/>
    <w:rsid w:val="44555063"/>
    <w:rsid w:val="44623562"/>
    <w:rsid w:val="449A2CFC"/>
    <w:rsid w:val="44AB315B"/>
    <w:rsid w:val="44F56185"/>
    <w:rsid w:val="45E561F9"/>
    <w:rsid w:val="45EA7CB3"/>
    <w:rsid w:val="45EE18D6"/>
    <w:rsid w:val="45F823D0"/>
    <w:rsid w:val="46162856"/>
    <w:rsid w:val="462B19E7"/>
    <w:rsid w:val="466F7C52"/>
    <w:rsid w:val="46A115CE"/>
    <w:rsid w:val="46A936CA"/>
    <w:rsid w:val="46E2098A"/>
    <w:rsid w:val="472E3BD0"/>
    <w:rsid w:val="4766336A"/>
    <w:rsid w:val="478D6B48"/>
    <w:rsid w:val="47A520E4"/>
    <w:rsid w:val="47CC20E8"/>
    <w:rsid w:val="47CF0F0F"/>
    <w:rsid w:val="48166B3E"/>
    <w:rsid w:val="48BD345D"/>
    <w:rsid w:val="48CC544E"/>
    <w:rsid w:val="490746D8"/>
    <w:rsid w:val="490F3090"/>
    <w:rsid w:val="492743B3"/>
    <w:rsid w:val="49553696"/>
    <w:rsid w:val="4A1C41B3"/>
    <w:rsid w:val="4A315EB1"/>
    <w:rsid w:val="4A4831FA"/>
    <w:rsid w:val="4A600544"/>
    <w:rsid w:val="4A602565"/>
    <w:rsid w:val="4AD65B60"/>
    <w:rsid w:val="4AF756B1"/>
    <w:rsid w:val="4B34749B"/>
    <w:rsid w:val="4B571947"/>
    <w:rsid w:val="4B865D88"/>
    <w:rsid w:val="4B9304A5"/>
    <w:rsid w:val="4B95246F"/>
    <w:rsid w:val="4BAF3531"/>
    <w:rsid w:val="4BC7469A"/>
    <w:rsid w:val="4BD20FCE"/>
    <w:rsid w:val="4BF947AC"/>
    <w:rsid w:val="4C0C0983"/>
    <w:rsid w:val="4C286E40"/>
    <w:rsid w:val="4CB608EF"/>
    <w:rsid w:val="4CD11285"/>
    <w:rsid w:val="4CE77704"/>
    <w:rsid w:val="4D0F7FFF"/>
    <w:rsid w:val="4D662315"/>
    <w:rsid w:val="4DB54B72"/>
    <w:rsid w:val="4DC25072"/>
    <w:rsid w:val="4DC61ACE"/>
    <w:rsid w:val="4DDE1EAC"/>
    <w:rsid w:val="4DF303FD"/>
    <w:rsid w:val="4E1A1210"/>
    <w:rsid w:val="4E8C2EEF"/>
    <w:rsid w:val="4EA34EA3"/>
    <w:rsid w:val="4ECA34E6"/>
    <w:rsid w:val="4F0F2539"/>
    <w:rsid w:val="4FC926E8"/>
    <w:rsid w:val="4FCA3515"/>
    <w:rsid w:val="4FEB6B02"/>
    <w:rsid w:val="508B5BEF"/>
    <w:rsid w:val="50B56CBA"/>
    <w:rsid w:val="50CA3B7B"/>
    <w:rsid w:val="50D13F4A"/>
    <w:rsid w:val="50EF43D0"/>
    <w:rsid w:val="515661FD"/>
    <w:rsid w:val="520B6FE7"/>
    <w:rsid w:val="52672A75"/>
    <w:rsid w:val="52805559"/>
    <w:rsid w:val="52BA16E6"/>
    <w:rsid w:val="530028C4"/>
    <w:rsid w:val="53084834"/>
    <w:rsid w:val="53476745"/>
    <w:rsid w:val="54273E81"/>
    <w:rsid w:val="545C3B2A"/>
    <w:rsid w:val="547A0454"/>
    <w:rsid w:val="549C6E09"/>
    <w:rsid w:val="55344AA7"/>
    <w:rsid w:val="564B20A8"/>
    <w:rsid w:val="565F7902"/>
    <w:rsid w:val="566807C3"/>
    <w:rsid w:val="56757125"/>
    <w:rsid w:val="57572CCF"/>
    <w:rsid w:val="579A6813"/>
    <w:rsid w:val="57D60097"/>
    <w:rsid w:val="57D70667"/>
    <w:rsid w:val="580F5357"/>
    <w:rsid w:val="584B45E2"/>
    <w:rsid w:val="585A4825"/>
    <w:rsid w:val="58647451"/>
    <w:rsid w:val="5866141B"/>
    <w:rsid w:val="58871392"/>
    <w:rsid w:val="58B2640F"/>
    <w:rsid w:val="58B8154B"/>
    <w:rsid w:val="58FC58DC"/>
    <w:rsid w:val="58FD0FC5"/>
    <w:rsid w:val="59070FB4"/>
    <w:rsid w:val="59097FF9"/>
    <w:rsid w:val="595C637A"/>
    <w:rsid w:val="59AC7302"/>
    <w:rsid w:val="59AD6BD6"/>
    <w:rsid w:val="59F20458"/>
    <w:rsid w:val="5A292701"/>
    <w:rsid w:val="5A3966BC"/>
    <w:rsid w:val="5A9A35FE"/>
    <w:rsid w:val="5AA75D1B"/>
    <w:rsid w:val="5AD508B0"/>
    <w:rsid w:val="5B61411C"/>
    <w:rsid w:val="5B863B83"/>
    <w:rsid w:val="5B9242D5"/>
    <w:rsid w:val="5B9938B6"/>
    <w:rsid w:val="5BAD7361"/>
    <w:rsid w:val="5BBF0C44"/>
    <w:rsid w:val="5BCE7A03"/>
    <w:rsid w:val="5BF07FE9"/>
    <w:rsid w:val="5C0351D3"/>
    <w:rsid w:val="5C4A4BB0"/>
    <w:rsid w:val="5C8956D8"/>
    <w:rsid w:val="5CBF734C"/>
    <w:rsid w:val="5CD03307"/>
    <w:rsid w:val="5CD821BC"/>
    <w:rsid w:val="5CF36FF6"/>
    <w:rsid w:val="5D2D2508"/>
    <w:rsid w:val="5D731EE5"/>
    <w:rsid w:val="5D752101"/>
    <w:rsid w:val="5DA16A52"/>
    <w:rsid w:val="5DB744C7"/>
    <w:rsid w:val="5DDC4A7D"/>
    <w:rsid w:val="5DF343F9"/>
    <w:rsid w:val="5E174F66"/>
    <w:rsid w:val="5E1A0513"/>
    <w:rsid w:val="5E2D4789"/>
    <w:rsid w:val="5E4F25F2"/>
    <w:rsid w:val="5E653F23"/>
    <w:rsid w:val="5EA54320"/>
    <w:rsid w:val="5F4678B1"/>
    <w:rsid w:val="5F7370B3"/>
    <w:rsid w:val="60301C0A"/>
    <w:rsid w:val="60310561"/>
    <w:rsid w:val="604737EF"/>
    <w:rsid w:val="609C5C96"/>
    <w:rsid w:val="60B46BD1"/>
    <w:rsid w:val="60CB5E94"/>
    <w:rsid w:val="60F17375"/>
    <w:rsid w:val="61113EEE"/>
    <w:rsid w:val="61493688"/>
    <w:rsid w:val="615C33BC"/>
    <w:rsid w:val="616F390D"/>
    <w:rsid w:val="61926DDD"/>
    <w:rsid w:val="61C176C2"/>
    <w:rsid w:val="61D513C0"/>
    <w:rsid w:val="61D94A0C"/>
    <w:rsid w:val="61DE2022"/>
    <w:rsid w:val="61FC3A96"/>
    <w:rsid w:val="620D6DAC"/>
    <w:rsid w:val="623205C0"/>
    <w:rsid w:val="625D221D"/>
    <w:rsid w:val="626F35C2"/>
    <w:rsid w:val="627E55B4"/>
    <w:rsid w:val="628D3A49"/>
    <w:rsid w:val="62B1093B"/>
    <w:rsid w:val="62C0797A"/>
    <w:rsid w:val="62F53AC8"/>
    <w:rsid w:val="63A46636"/>
    <w:rsid w:val="643A129B"/>
    <w:rsid w:val="645962D8"/>
    <w:rsid w:val="6461565D"/>
    <w:rsid w:val="646627A3"/>
    <w:rsid w:val="649D61FE"/>
    <w:rsid w:val="64BB76D0"/>
    <w:rsid w:val="64F658D5"/>
    <w:rsid w:val="659D7D94"/>
    <w:rsid w:val="65B30776"/>
    <w:rsid w:val="65EE2A50"/>
    <w:rsid w:val="65F75DA9"/>
    <w:rsid w:val="66171390"/>
    <w:rsid w:val="66613222"/>
    <w:rsid w:val="6678249B"/>
    <w:rsid w:val="668339E6"/>
    <w:rsid w:val="67050051"/>
    <w:rsid w:val="672A7AB8"/>
    <w:rsid w:val="672F50CE"/>
    <w:rsid w:val="67931B01"/>
    <w:rsid w:val="67A94E81"/>
    <w:rsid w:val="67BF6452"/>
    <w:rsid w:val="682664D1"/>
    <w:rsid w:val="684E77D6"/>
    <w:rsid w:val="68721717"/>
    <w:rsid w:val="68817BAC"/>
    <w:rsid w:val="68FC7232"/>
    <w:rsid w:val="69110F2F"/>
    <w:rsid w:val="69292EDB"/>
    <w:rsid w:val="696F5C56"/>
    <w:rsid w:val="69AB1384"/>
    <w:rsid w:val="69D837FB"/>
    <w:rsid w:val="69F543AD"/>
    <w:rsid w:val="6A211646"/>
    <w:rsid w:val="6A6F06F5"/>
    <w:rsid w:val="6A845731"/>
    <w:rsid w:val="6AB8670F"/>
    <w:rsid w:val="6ACA3A8C"/>
    <w:rsid w:val="6AD761A9"/>
    <w:rsid w:val="6AF66523"/>
    <w:rsid w:val="6AF6662F"/>
    <w:rsid w:val="6B286BB8"/>
    <w:rsid w:val="6B5C220A"/>
    <w:rsid w:val="6B70129C"/>
    <w:rsid w:val="6B7632CC"/>
    <w:rsid w:val="6B87372B"/>
    <w:rsid w:val="6B9320D0"/>
    <w:rsid w:val="6BCF0C2E"/>
    <w:rsid w:val="6C7F4402"/>
    <w:rsid w:val="6D371181"/>
    <w:rsid w:val="6D592EA5"/>
    <w:rsid w:val="6D5E670D"/>
    <w:rsid w:val="6DA7373D"/>
    <w:rsid w:val="6DDB6364"/>
    <w:rsid w:val="6DEF3809"/>
    <w:rsid w:val="6E332646"/>
    <w:rsid w:val="6E890391"/>
    <w:rsid w:val="6EB06D83"/>
    <w:rsid w:val="6ED76777"/>
    <w:rsid w:val="6EEB5D7F"/>
    <w:rsid w:val="6EFA2466"/>
    <w:rsid w:val="6F2B6AC3"/>
    <w:rsid w:val="6F7915DC"/>
    <w:rsid w:val="6F9B32CF"/>
    <w:rsid w:val="6FB62831"/>
    <w:rsid w:val="6FD827A7"/>
    <w:rsid w:val="70A044F5"/>
    <w:rsid w:val="718321CB"/>
    <w:rsid w:val="71AD7C63"/>
    <w:rsid w:val="71DC5E53"/>
    <w:rsid w:val="71E71B1E"/>
    <w:rsid w:val="723839D1"/>
    <w:rsid w:val="723932A5"/>
    <w:rsid w:val="72730565"/>
    <w:rsid w:val="727B38BE"/>
    <w:rsid w:val="72850298"/>
    <w:rsid w:val="72C76B03"/>
    <w:rsid w:val="73092C77"/>
    <w:rsid w:val="733F0661"/>
    <w:rsid w:val="73636D3E"/>
    <w:rsid w:val="738467A2"/>
    <w:rsid w:val="73E62FB9"/>
    <w:rsid w:val="74273CFD"/>
    <w:rsid w:val="746E6C51"/>
    <w:rsid w:val="74E84288"/>
    <w:rsid w:val="74F22127"/>
    <w:rsid w:val="74FB0668"/>
    <w:rsid w:val="751A116C"/>
    <w:rsid w:val="751F6782"/>
    <w:rsid w:val="75324D84"/>
    <w:rsid w:val="7533222E"/>
    <w:rsid w:val="75385A96"/>
    <w:rsid w:val="75497CA3"/>
    <w:rsid w:val="75BD407D"/>
    <w:rsid w:val="75E654F2"/>
    <w:rsid w:val="76457F30"/>
    <w:rsid w:val="767147EA"/>
    <w:rsid w:val="768F5B89"/>
    <w:rsid w:val="769D3E02"/>
    <w:rsid w:val="76CC3E55"/>
    <w:rsid w:val="771F6F0D"/>
    <w:rsid w:val="77846D70"/>
    <w:rsid w:val="77B84C6C"/>
    <w:rsid w:val="77D23F80"/>
    <w:rsid w:val="78750A87"/>
    <w:rsid w:val="78982B33"/>
    <w:rsid w:val="78C733B9"/>
    <w:rsid w:val="78EE6B97"/>
    <w:rsid w:val="79167E9C"/>
    <w:rsid w:val="793316D1"/>
    <w:rsid w:val="799F7E92"/>
    <w:rsid w:val="79F857F4"/>
    <w:rsid w:val="7A56512D"/>
    <w:rsid w:val="7A666AD9"/>
    <w:rsid w:val="7A843DCB"/>
    <w:rsid w:val="7A903C7E"/>
    <w:rsid w:val="7A996FD7"/>
    <w:rsid w:val="7B471E96"/>
    <w:rsid w:val="7B6A44CF"/>
    <w:rsid w:val="7B713AB0"/>
    <w:rsid w:val="7BB06386"/>
    <w:rsid w:val="7BD1454E"/>
    <w:rsid w:val="7BD77DB7"/>
    <w:rsid w:val="7BE75B20"/>
    <w:rsid w:val="7BFA6540"/>
    <w:rsid w:val="7C44009E"/>
    <w:rsid w:val="7C686C61"/>
    <w:rsid w:val="7C790E6E"/>
    <w:rsid w:val="7C835849"/>
    <w:rsid w:val="7CB65C1E"/>
    <w:rsid w:val="7CC41331"/>
    <w:rsid w:val="7CEC7892"/>
    <w:rsid w:val="7D0C5AE3"/>
    <w:rsid w:val="7D2D64B7"/>
    <w:rsid w:val="7D5148FF"/>
    <w:rsid w:val="7D592A4D"/>
    <w:rsid w:val="7D7004C3"/>
    <w:rsid w:val="7D76020E"/>
    <w:rsid w:val="7E0E55E6"/>
    <w:rsid w:val="7E292420"/>
    <w:rsid w:val="7E755665"/>
    <w:rsid w:val="7EC64112"/>
    <w:rsid w:val="7F062761"/>
    <w:rsid w:val="7F8C505C"/>
    <w:rsid w:val="7FC153E1"/>
    <w:rsid w:val="7FC20D7E"/>
    <w:rsid w:val="7FE505C8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sz w:val="3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hei141"/>
    <w:basedOn w:val="9"/>
    <w:autoRedefine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13">
    <w:name w:val="Char Char Char Char1 Char Char Char"/>
    <w:basedOn w:val="1"/>
    <w:autoRedefine/>
    <w:qFormat/>
    <w:uiPriority w:val="0"/>
    <w:pPr>
      <w:tabs>
        <w:tab w:val="left" w:pos="360"/>
      </w:tabs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14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szCs w:val="24"/>
      <w:lang w:eastAsia="en-US"/>
    </w:rPr>
  </w:style>
  <w:style w:type="paragraph" w:customStyle="1" w:styleId="15">
    <w:name w:val="默认段落字体 Para Char Char Char Char"/>
    <w:basedOn w:val="1"/>
    <w:autoRedefine/>
    <w:qFormat/>
    <w:uiPriority w:val="0"/>
    <w:rPr>
      <w:rFonts w:ascii="Times New Roman" w:hAnsi="Times New Roman" w:cs="Times New Roman"/>
      <w:kern w:val="2"/>
      <w:sz w:val="24"/>
      <w:szCs w:val="24"/>
    </w:rPr>
  </w:style>
  <w:style w:type="paragraph" w:customStyle="1" w:styleId="16">
    <w:name w:val="Char1 Char Char Char"/>
    <w:basedOn w:val="1"/>
    <w:autoRedefine/>
    <w:qFormat/>
    <w:uiPriority w:val="0"/>
    <w:rPr>
      <w:rFonts w:ascii="Tahoma" w:hAnsi="Tahoma" w:cs="Times New Roman"/>
      <w:kern w:val="2"/>
      <w:sz w:val="24"/>
      <w:szCs w:val="20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/>
      <w:kern w:val="2"/>
      <w:sz w:val="21"/>
      <w:szCs w:val="24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844;&#25991;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公文版</Template>
  <Company>Microsoft</Company>
  <Pages>2</Pages>
  <Words>417</Words>
  <Characters>450</Characters>
  <Lines>5</Lines>
  <Paragraphs>1</Paragraphs>
  <TotalTime>8</TotalTime>
  <ScaleCrop>false</ScaleCrop>
  <LinksUpToDate>false</LinksUpToDate>
  <CharactersWithSpaces>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2022-07-13T07:26:00Z</dcterms:created>
  <dc:creator>admin</dc:creator>
  <cp:lastModifiedBy>WPS_1679977766</cp:lastModifiedBy>
  <cp:lastPrinted>2024-06-28T01:19:00Z</cp:lastPrinted>
  <dcterms:modified xsi:type="dcterms:W3CDTF">2024-10-29T08:22:23Z</dcterms:modified>
  <dc:title>常经社〔2017〕13号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EC45B91320B9479EA83E45A1B0E0714E_13</vt:lpwstr>
  </property>
</Properties>
</file>