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77B26">
      <w:pPr>
        <w:spacing w:after="156" w:afterLines="50" w:line="570" w:lineRule="exact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2</w:t>
      </w:r>
    </w:p>
    <w:p w14:paraId="4C0B7FD3">
      <w:pPr>
        <w:widowControl/>
        <w:spacing w:after="156" w:afterLines="50" w:line="570" w:lineRule="exact"/>
        <w:jc w:val="center"/>
        <w:rPr>
          <w:rFonts w:ascii="Times New Roman" w:hAnsi="Times New Roman" w:eastAsia="方正小标宋简体" w:cs="Times New Roman"/>
          <w:bCs/>
          <w:kern w:val="2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  <w:t>遥观镇无偿献血应急队伍组建登记表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2235"/>
        <w:gridCol w:w="2220"/>
        <w:gridCol w:w="2270"/>
      </w:tblGrid>
      <w:tr w14:paraId="5C08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2672" w:type="dxa"/>
            <w:noWrap w:val="0"/>
            <w:vAlign w:val="center"/>
          </w:tcPr>
          <w:p w14:paraId="4FEF58BC">
            <w:pPr>
              <w:spacing w:line="57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725" w:type="dxa"/>
            <w:gridSpan w:val="3"/>
            <w:noWrap w:val="0"/>
            <w:vAlign w:val="center"/>
          </w:tcPr>
          <w:p w14:paraId="65FB5082">
            <w:pPr>
              <w:spacing w:line="57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14:paraId="5F01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2672" w:type="dxa"/>
            <w:noWrap w:val="0"/>
            <w:vAlign w:val="center"/>
          </w:tcPr>
          <w:p w14:paraId="60868CC3">
            <w:pPr>
              <w:spacing w:line="57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725" w:type="dxa"/>
            <w:gridSpan w:val="3"/>
            <w:noWrap w:val="0"/>
            <w:vAlign w:val="center"/>
          </w:tcPr>
          <w:p w14:paraId="48EB762F">
            <w:pPr>
              <w:spacing w:line="57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14:paraId="73F8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2672" w:type="dxa"/>
            <w:noWrap w:val="0"/>
            <w:vAlign w:val="center"/>
          </w:tcPr>
          <w:p w14:paraId="50518464">
            <w:pPr>
              <w:spacing w:line="57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  <w:t>单位职工总数</w:t>
            </w:r>
          </w:p>
        </w:tc>
        <w:tc>
          <w:tcPr>
            <w:tcW w:w="2235" w:type="dxa"/>
            <w:noWrap w:val="0"/>
            <w:vAlign w:val="center"/>
          </w:tcPr>
          <w:p w14:paraId="5132B099">
            <w:pPr>
              <w:spacing w:line="57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EBB55FA">
            <w:pPr>
              <w:spacing w:line="57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  <w:t>应急献血人数</w:t>
            </w:r>
          </w:p>
        </w:tc>
        <w:tc>
          <w:tcPr>
            <w:tcW w:w="2270" w:type="dxa"/>
            <w:noWrap w:val="0"/>
            <w:vAlign w:val="center"/>
          </w:tcPr>
          <w:p w14:paraId="63AA85DE">
            <w:pPr>
              <w:spacing w:line="57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14:paraId="4948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2672" w:type="dxa"/>
            <w:noWrap w:val="0"/>
            <w:vAlign w:val="center"/>
          </w:tcPr>
          <w:p w14:paraId="58B33CCB">
            <w:pPr>
              <w:spacing w:line="57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  <w:t>献血工作负责人</w:t>
            </w:r>
          </w:p>
        </w:tc>
        <w:tc>
          <w:tcPr>
            <w:tcW w:w="2235" w:type="dxa"/>
            <w:noWrap w:val="0"/>
            <w:vAlign w:val="center"/>
          </w:tcPr>
          <w:p w14:paraId="0A929A1A">
            <w:pPr>
              <w:spacing w:line="57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5A4C18F">
            <w:pPr>
              <w:spacing w:line="57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  <w:t>职务</w:t>
            </w:r>
          </w:p>
        </w:tc>
        <w:tc>
          <w:tcPr>
            <w:tcW w:w="2270" w:type="dxa"/>
            <w:noWrap w:val="0"/>
            <w:vAlign w:val="center"/>
          </w:tcPr>
          <w:p w14:paraId="25DCF52E">
            <w:pPr>
              <w:spacing w:line="57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14:paraId="7C88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  <w:jc w:val="center"/>
        </w:trPr>
        <w:tc>
          <w:tcPr>
            <w:tcW w:w="2672" w:type="dxa"/>
            <w:noWrap w:val="0"/>
            <w:vAlign w:val="center"/>
          </w:tcPr>
          <w:p w14:paraId="30453D42">
            <w:pPr>
              <w:spacing w:line="57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  <w:t>办公室电话</w:t>
            </w:r>
          </w:p>
        </w:tc>
        <w:tc>
          <w:tcPr>
            <w:tcW w:w="2235" w:type="dxa"/>
            <w:noWrap w:val="0"/>
            <w:vAlign w:val="center"/>
          </w:tcPr>
          <w:p w14:paraId="49B07AA2">
            <w:pPr>
              <w:spacing w:line="57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0BC711E">
            <w:pPr>
              <w:spacing w:line="57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</w:rPr>
              <w:t>手机</w:t>
            </w:r>
          </w:p>
        </w:tc>
        <w:tc>
          <w:tcPr>
            <w:tcW w:w="2270" w:type="dxa"/>
            <w:noWrap w:val="0"/>
            <w:vAlign w:val="center"/>
          </w:tcPr>
          <w:p w14:paraId="588BF045">
            <w:pPr>
              <w:spacing w:line="570" w:lineRule="exact"/>
              <w:jc w:val="center"/>
              <w:rPr>
                <w:rFonts w:ascii="Times New Roman" w:hAnsi="Times New Roman" w:eastAsia="方正仿宋简体" w:cs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 w14:paraId="4D0F8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sectPr>
      <w:pgSz w:w="11906" w:h="16838"/>
      <w:pgMar w:top="2098" w:right="1531" w:bottom="1984" w:left="1531" w:header="709" w:footer="1361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9844290-BE25-47B5-8B7C-68A351B686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9A02A304-E6A1-4CDF-9C4B-BAE8C9913A95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A66587A0-42A0-4A8A-B512-96E5736487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7416601C"/>
    <w:rsid w:val="000308E1"/>
    <w:rsid w:val="00217790"/>
    <w:rsid w:val="002A05A8"/>
    <w:rsid w:val="003356FE"/>
    <w:rsid w:val="00381F5B"/>
    <w:rsid w:val="00383D15"/>
    <w:rsid w:val="00622E18"/>
    <w:rsid w:val="006D68A8"/>
    <w:rsid w:val="007162E7"/>
    <w:rsid w:val="008D2DFA"/>
    <w:rsid w:val="00B62E67"/>
    <w:rsid w:val="00C679CF"/>
    <w:rsid w:val="00EE078F"/>
    <w:rsid w:val="054A14B8"/>
    <w:rsid w:val="19C4368B"/>
    <w:rsid w:val="273F58D6"/>
    <w:rsid w:val="4CC8235B"/>
    <w:rsid w:val="581661F9"/>
    <w:rsid w:val="666715D7"/>
    <w:rsid w:val="7416601C"/>
    <w:rsid w:val="763C6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qFormat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"/>
    <w:basedOn w:val="6"/>
    <w:link w:val="3"/>
    <w:uiPriority w:val="99"/>
    <w:rPr>
      <w:sz w:val="18"/>
      <w:szCs w:val="18"/>
    </w:rPr>
  </w:style>
  <w:style w:type="character" w:customStyle="1" w:styleId="8">
    <w:name w:val=" Char Char1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2016-10-13T06:12:00Z</dcterms:created>
  <dc:creator>Administrator</dc:creator>
  <cp:lastModifiedBy>山间明月</cp:lastModifiedBy>
  <dcterms:modified xsi:type="dcterms:W3CDTF">2025-07-24T00:49:44Z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AA0C70366A48479A8CB84499E28215B1_13</vt:lpwstr>
  </property>
  <property fmtid="{D5CDD505-2E9C-101B-9397-08002B2CF9AE}" pid="4" name="KSOTemplateDocerSaveRecord">
    <vt:lpwstr>eyJoZGlkIjoiOWU2YWE0MWE4NzZiMTg4MzExNGJjMTNmNTg0MzEwZTAiLCJ1c2VySWQiOiI0MTkyMTY0NzkifQ==</vt:lpwstr>
  </property>
</Properties>
</file>