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EB079">
      <w:pPr>
        <w:spacing w:after="156" w:afterLines="50" w:line="570" w:lineRule="exact"/>
        <w:rPr>
          <w:rFonts w:ascii="Times New Roman" w:hAnsi="Times New Roman" w:eastAsia="黑体" w:cs="Times New Roman"/>
          <w:kern w:val="2"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 w:cs="黑体"/>
          <w:kern w:val="2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2"/>
          <w:sz w:val="32"/>
          <w:szCs w:val="32"/>
        </w:rPr>
        <w:t>3</w:t>
      </w:r>
    </w:p>
    <w:p w14:paraId="675643F0">
      <w:pPr>
        <w:spacing w:after="156" w:afterLines="50" w:line="570" w:lineRule="exact"/>
        <w:jc w:val="center"/>
        <w:rPr>
          <w:rFonts w:ascii="Times New Roman" w:hAnsi="Times New Roman" w:eastAsia="方正小标宋简体" w:cs="Times New Roman"/>
          <w:bCs/>
          <w:kern w:val="2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</w:rPr>
        <w:t>遥观镇无偿献血应急队伍人员名单登记表</w:t>
      </w:r>
      <w:bookmarkEnd w:id="0"/>
    </w:p>
    <w:p w14:paraId="6C3EC8BC">
      <w:pPr>
        <w:spacing w:line="570" w:lineRule="exact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  <w:t>单位名称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 xml:space="preserve"> </w:t>
      </w:r>
    </w:p>
    <w:tbl>
      <w:tblPr>
        <w:tblStyle w:val="5"/>
        <w:tblW w:w="9390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945"/>
        <w:gridCol w:w="2012"/>
        <w:gridCol w:w="1695"/>
        <w:gridCol w:w="1273"/>
        <w:gridCol w:w="2010"/>
      </w:tblGrid>
      <w:tr w14:paraId="576DC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55" w:type="dxa"/>
            <w:noWrap w:val="0"/>
            <w:vAlign w:val="center"/>
          </w:tcPr>
          <w:p w14:paraId="4B4728D7">
            <w:pPr>
              <w:spacing w:line="570" w:lineRule="exact"/>
              <w:jc w:val="center"/>
              <w:rPr>
                <w:rFonts w:hint="eastAsia" w:ascii="Times New Roman" w:hAnsi="Times New Roman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8"/>
                <w:szCs w:val="28"/>
              </w:rPr>
              <w:t>姓名</w:t>
            </w:r>
          </w:p>
        </w:tc>
        <w:tc>
          <w:tcPr>
            <w:tcW w:w="945" w:type="dxa"/>
            <w:noWrap w:val="0"/>
            <w:vAlign w:val="center"/>
          </w:tcPr>
          <w:p w14:paraId="27F11855">
            <w:pPr>
              <w:spacing w:line="570" w:lineRule="exact"/>
              <w:jc w:val="center"/>
              <w:rPr>
                <w:rFonts w:hint="eastAsia" w:ascii="Times New Roman" w:hAnsi="Times New Roman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8"/>
                <w:szCs w:val="28"/>
              </w:rPr>
              <w:t>性别</w:t>
            </w:r>
          </w:p>
        </w:tc>
        <w:tc>
          <w:tcPr>
            <w:tcW w:w="2012" w:type="dxa"/>
            <w:noWrap w:val="0"/>
            <w:vAlign w:val="center"/>
          </w:tcPr>
          <w:p w14:paraId="11528837">
            <w:pPr>
              <w:spacing w:line="570" w:lineRule="exact"/>
              <w:jc w:val="center"/>
              <w:rPr>
                <w:rFonts w:hint="eastAsia" w:ascii="Times New Roman" w:hAnsi="Times New Roman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695" w:type="dxa"/>
            <w:noWrap w:val="0"/>
            <w:vAlign w:val="center"/>
          </w:tcPr>
          <w:p w14:paraId="725C0259">
            <w:pPr>
              <w:spacing w:line="570" w:lineRule="exact"/>
              <w:jc w:val="center"/>
              <w:rPr>
                <w:rFonts w:hint="eastAsia" w:ascii="Times New Roman" w:hAnsi="Times New Roman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1273" w:type="dxa"/>
            <w:noWrap w:val="0"/>
            <w:vAlign w:val="center"/>
          </w:tcPr>
          <w:p w14:paraId="611A7ADD">
            <w:pPr>
              <w:spacing w:line="570" w:lineRule="exact"/>
              <w:jc w:val="center"/>
              <w:rPr>
                <w:rFonts w:hint="eastAsia" w:ascii="Times New Roman" w:hAnsi="Times New Roman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8"/>
                <w:szCs w:val="28"/>
              </w:rPr>
              <w:t>血型</w:t>
            </w:r>
          </w:p>
        </w:tc>
        <w:tc>
          <w:tcPr>
            <w:tcW w:w="2010" w:type="dxa"/>
            <w:noWrap w:val="0"/>
            <w:vAlign w:val="center"/>
          </w:tcPr>
          <w:p w14:paraId="43ABE07F">
            <w:pPr>
              <w:spacing w:line="570" w:lineRule="exact"/>
              <w:jc w:val="center"/>
              <w:rPr>
                <w:rFonts w:hint="eastAsia" w:ascii="Times New Roman" w:hAnsi="Times New Roman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8"/>
                <w:szCs w:val="28"/>
              </w:rPr>
              <w:t>是否献过血</w:t>
            </w:r>
          </w:p>
        </w:tc>
      </w:tr>
      <w:tr w14:paraId="2F720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5" w:type="dxa"/>
            <w:noWrap w:val="0"/>
            <w:vAlign w:val="center"/>
          </w:tcPr>
          <w:p w14:paraId="3E695531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5DC69223">
            <w:pPr>
              <w:spacing w:line="57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012" w:type="dxa"/>
            <w:noWrap w:val="0"/>
            <w:vAlign w:val="center"/>
          </w:tcPr>
          <w:p w14:paraId="3DDE0CCF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449A25D3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 w14:paraId="7D92EFA8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0D6F4805">
            <w:pPr>
              <w:spacing w:line="57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0420D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5" w:type="dxa"/>
            <w:noWrap w:val="0"/>
            <w:vAlign w:val="center"/>
          </w:tcPr>
          <w:p w14:paraId="61C06256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03B145D6">
            <w:pPr>
              <w:spacing w:line="57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012" w:type="dxa"/>
            <w:noWrap w:val="0"/>
            <w:vAlign w:val="center"/>
          </w:tcPr>
          <w:p w14:paraId="15F03142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467F039E">
            <w:pPr>
              <w:tabs>
                <w:tab w:val="left" w:pos="201"/>
              </w:tabs>
              <w:spacing w:line="57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 w14:paraId="6489400E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629C2B76">
            <w:pPr>
              <w:spacing w:line="57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4BB3A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5" w:type="dxa"/>
            <w:noWrap w:val="0"/>
            <w:vAlign w:val="center"/>
          </w:tcPr>
          <w:p w14:paraId="70369A8D">
            <w:pPr>
              <w:spacing w:line="57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582CE1D7">
            <w:pPr>
              <w:spacing w:line="57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012" w:type="dxa"/>
            <w:noWrap w:val="0"/>
            <w:vAlign w:val="center"/>
          </w:tcPr>
          <w:p w14:paraId="5E5A4DDE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11934B5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 w14:paraId="7559EE73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6E5CBE48">
            <w:pPr>
              <w:spacing w:line="57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370CE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5" w:type="dxa"/>
            <w:noWrap w:val="0"/>
            <w:vAlign w:val="center"/>
          </w:tcPr>
          <w:p w14:paraId="01CA3080">
            <w:pPr>
              <w:spacing w:line="57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3074925">
            <w:pPr>
              <w:spacing w:line="57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012" w:type="dxa"/>
            <w:noWrap w:val="0"/>
            <w:vAlign w:val="center"/>
          </w:tcPr>
          <w:p w14:paraId="3188E869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B74E765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 w14:paraId="53A795D3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7B2E8351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37E3E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5" w:type="dxa"/>
            <w:noWrap w:val="0"/>
            <w:vAlign w:val="center"/>
          </w:tcPr>
          <w:p w14:paraId="12954B36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56E531F1">
            <w:pPr>
              <w:spacing w:line="57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012" w:type="dxa"/>
            <w:noWrap w:val="0"/>
            <w:vAlign w:val="center"/>
          </w:tcPr>
          <w:p w14:paraId="2A421512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50A5C6B2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 w14:paraId="419E8AD2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68E540D1">
            <w:pPr>
              <w:spacing w:line="57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114BB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5" w:type="dxa"/>
            <w:noWrap w:val="0"/>
            <w:vAlign w:val="center"/>
          </w:tcPr>
          <w:p w14:paraId="01AAE92F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103C8A54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012" w:type="dxa"/>
            <w:noWrap w:val="0"/>
            <w:vAlign w:val="center"/>
          </w:tcPr>
          <w:p w14:paraId="4E452DB7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2760202F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 w14:paraId="75D3F1BA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2A033089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2557C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5" w:type="dxa"/>
            <w:noWrap w:val="0"/>
            <w:vAlign w:val="center"/>
          </w:tcPr>
          <w:p w14:paraId="7053B105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752C0014">
            <w:pPr>
              <w:spacing w:line="57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012" w:type="dxa"/>
            <w:noWrap w:val="0"/>
            <w:vAlign w:val="center"/>
          </w:tcPr>
          <w:p w14:paraId="0CA46834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5B041300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 w14:paraId="63FB42D2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56F36F68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5C850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5" w:type="dxa"/>
            <w:noWrap w:val="0"/>
            <w:vAlign w:val="center"/>
          </w:tcPr>
          <w:p w14:paraId="510B8374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73A2A5C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012" w:type="dxa"/>
            <w:noWrap w:val="0"/>
            <w:vAlign w:val="center"/>
          </w:tcPr>
          <w:p w14:paraId="1327D7B4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5351936E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 w14:paraId="04B773BE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00BB5179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19454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5" w:type="dxa"/>
            <w:noWrap w:val="0"/>
            <w:vAlign w:val="center"/>
          </w:tcPr>
          <w:p w14:paraId="7D119EA0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13980267">
            <w:pPr>
              <w:spacing w:line="57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012" w:type="dxa"/>
            <w:noWrap w:val="0"/>
            <w:vAlign w:val="center"/>
          </w:tcPr>
          <w:p w14:paraId="1DE0776A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6B0F9306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 w14:paraId="6E7E0665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19DDEEF3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62883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5" w:type="dxa"/>
            <w:noWrap w:val="0"/>
            <w:vAlign w:val="center"/>
          </w:tcPr>
          <w:p w14:paraId="22B159BF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665645D0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012" w:type="dxa"/>
            <w:noWrap w:val="0"/>
            <w:vAlign w:val="center"/>
          </w:tcPr>
          <w:p w14:paraId="6C63063A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06881E63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 w14:paraId="6A470A98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4C6711DB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2CFDB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5" w:type="dxa"/>
            <w:noWrap w:val="0"/>
            <w:vAlign w:val="center"/>
          </w:tcPr>
          <w:p w14:paraId="1F501A33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3F43C535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012" w:type="dxa"/>
            <w:noWrap w:val="0"/>
            <w:vAlign w:val="center"/>
          </w:tcPr>
          <w:p w14:paraId="59C055E6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59D8742C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 w14:paraId="56219B1F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360E8839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2F8AB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5" w:type="dxa"/>
            <w:noWrap w:val="0"/>
            <w:vAlign w:val="center"/>
          </w:tcPr>
          <w:p w14:paraId="6164039C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659EA642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012" w:type="dxa"/>
            <w:noWrap w:val="0"/>
            <w:vAlign w:val="center"/>
          </w:tcPr>
          <w:p w14:paraId="37C761C9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4377CEDE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 w14:paraId="186D459C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40F867C4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6F465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5" w:type="dxa"/>
            <w:noWrap w:val="0"/>
            <w:vAlign w:val="center"/>
          </w:tcPr>
          <w:p w14:paraId="11D0018E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3998A5B6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012" w:type="dxa"/>
            <w:noWrap w:val="0"/>
            <w:vAlign w:val="center"/>
          </w:tcPr>
          <w:p w14:paraId="51BCCA37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06A4CF0D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 w14:paraId="23685AB1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7AB3BD57">
            <w:pPr>
              <w:spacing w:line="57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</w:tbl>
    <w:p w14:paraId="34830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sectPr>
      <w:pgSz w:w="11906" w:h="16838"/>
      <w:pgMar w:top="2098" w:right="1531" w:bottom="1984" w:left="1531" w:header="709" w:footer="1361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301377-2521-4B93-AF49-C8F3694B74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7EC4DD7-B4ED-4F5A-84FD-E0DAD80C7E9D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34948486-4984-4A95-9ABA-3C6E7E9C11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xYTE0ZTc0ZGU3Y2QwODc3MzYzN2Q1YmNiM2EifQ=="/>
  </w:docVars>
  <w:rsids>
    <w:rsidRoot w:val="7416601C"/>
    <w:rsid w:val="000308E1"/>
    <w:rsid w:val="00217790"/>
    <w:rsid w:val="002A05A8"/>
    <w:rsid w:val="003356FE"/>
    <w:rsid w:val="00381F5B"/>
    <w:rsid w:val="00383D15"/>
    <w:rsid w:val="00622E18"/>
    <w:rsid w:val="006D68A8"/>
    <w:rsid w:val="007162E7"/>
    <w:rsid w:val="008D2DFA"/>
    <w:rsid w:val="00B62E67"/>
    <w:rsid w:val="00C679CF"/>
    <w:rsid w:val="00EE078F"/>
    <w:rsid w:val="0DE32465"/>
    <w:rsid w:val="19C4368B"/>
    <w:rsid w:val="273F58D6"/>
    <w:rsid w:val="4CC8235B"/>
    <w:rsid w:val="581661F9"/>
    <w:rsid w:val="666715D7"/>
    <w:rsid w:val="7416601C"/>
    <w:rsid w:val="763C6D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sz w:val="3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qFormat/>
    <w:uiPriority w:val="0"/>
    <w:pPr>
      <w:widowControl w:val="0"/>
      <w:spacing w:line="48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 Char Char"/>
    <w:basedOn w:val="6"/>
    <w:link w:val="3"/>
    <w:uiPriority w:val="99"/>
    <w:rPr>
      <w:sz w:val="18"/>
      <w:szCs w:val="18"/>
    </w:rPr>
  </w:style>
  <w:style w:type="character" w:customStyle="1" w:styleId="8">
    <w:name w:val=" Char Char1"/>
    <w:basedOn w:val="6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2016-10-13T06:12:00Z</dcterms:created>
  <dc:creator>Administrator</dc:creator>
  <cp:lastModifiedBy>山间明月</cp:lastModifiedBy>
  <dcterms:modified xsi:type="dcterms:W3CDTF">2025-07-24T00:50:22Z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D34E93CB3A7341FF8B7B8E8AADB22573_13</vt:lpwstr>
  </property>
  <property fmtid="{D5CDD505-2E9C-101B-9397-08002B2CF9AE}" pid="4" name="KSOTemplateDocerSaveRecord">
    <vt:lpwstr>eyJoZGlkIjoiOWU2YWE0MWE4NzZiMTg4MzExNGJjMTNmNTg0MzEwZTAiLCJ1c2VySWQiOiI0MTkyMTY0NzkifQ==</vt:lpwstr>
  </property>
</Properties>
</file>